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42" w:rsidRDefault="00AA5F42" w:rsidP="00AA5F42">
      <w:pPr>
        <w:jc w:val="center"/>
      </w:pPr>
      <w:r>
        <w:rPr>
          <w:noProof/>
        </w:rPr>
        <w:drawing>
          <wp:inline distT="0" distB="0" distL="0" distR="0" wp14:anchorId="31026C4E" wp14:editId="4501BA56">
            <wp:extent cx="526415" cy="63627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42" w:rsidRPr="00D16837" w:rsidRDefault="00AA5F42" w:rsidP="00AA5F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5F42" w:rsidRDefault="00AA5F42" w:rsidP="00AA5F4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</w:t>
      </w:r>
      <w:r w:rsidRPr="008546E5">
        <w:rPr>
          <w:b/>
          <w:sz w:val="28"/>
          <w:szCs w:val="28"/>
        </w:rPr>
        <w:t>ОРЕНБУРГСКОЙ ОБЛАСТИ</w:t>
      </w:r>
    </w:p>
    <w:p w:rsidR="00AA5F42" w:rsidRDefault="00AA5F42" w:rsidP="00AA5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A5F42" w:rsidRDefault="00AA5F42" w:rsidP="00AA5F42">
      <w:pPr>
        <w:pStyle w:val="a3"/>
        <w:tabs>
          <w:tab w:val="center" w:pos="4960"/>
          <w:tab w:val="right" w:pos="9921"/>
        </w:tabs>
        <w:jc w:val="left"/>
        <w:rPr>
          <w:sz w:val="6"/>
          <w:szCs w:val="6"/>
        </w:rPr>
      </w:pPr>
      <w:r>
        <w:rPr>
          <w:sz w:val="28"/>
          <w:szCs w:val="28"/>
        </w:rPr>
        <w:tab/>
        <w:t xml:space="preserve"> </w:t>
      </w:r>
      <w:r>
        <w:t xml:space="preserve"> ___________________________________________________________________________________________________________________________________________________________________________________________</w:t>
      </w:r>
      <w:r>
        <w:tab/>
      </w:r>
    </w:p>
    <w:p w:rsidR="00AA5F42" w:rsidRDefault="00AA5F42" w:rsidP="00AA5F42">
      <w:pPr>
        <w:spacing w:line="360" w:lineRule="auto"/>
        <w:rPr>
          <w:sz w:val="6"/>
          <w:szCs w:val="6"/>
        </w:rPr>
      </w:pPr>
    </w:p>
    <w:p w:rsidR="00AA5F42" w:rsidRDefault="00AA5F42" w:rsidP="00AA5F4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  <w:t xml:space="preserve"> </w:t>
      </w:r>
      <w:r>
        <w:tab/>
        <w:t xml:space="preserve">        </w:t>
      </w:r>
      <w:r>
        <w:rPr>
          <w:sz w:val="28"/>
          <w:szCs w:val="28"/>
        </w:rPr>
        <w:tab/>
        <w:t xml:space="preserve">                    № ________</w:t>
      </w:r>
    </w:p>
    <w:p w:rsidR="00781C7D" w:rsidRDefault="00781C7D" w:rsidP="00AA5F42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AA5F42" w:rsidRDefault="00AA5F42" w:rsidP="00AA5F42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>
        <w:rPr>
          <w:sz w:val="26"/>
          <w:szCs w:val="26"/>
        </w:rPr>
        <w:t>г.Оренбург</w:t>
      </w:r>
    </w:p>
    <w:p w:rsidR="00AA5F42" w:rsidRDefault="00AA5F42" w:rsidP="00AA5F4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sz w:val="26"/>
          <w:szCs w:val="26"/>
        </w:rPr>
      </w:pPr>
    </w:p>
    <w:p w:rsidR="005F42CF" w:rsidRDefault="00C00EAC" w:rsidP="004841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0EA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F0E12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16150A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EF0E12">
        <w:rPr>
          <w:rFonts w:ascii="Times New Roman" w:hAnsi="Times New Roman" w:cs="Times New Roman"/>
          <w:b w:val="0"/>
          <w:sz w:val="28"/>
          <w:szCs w:val="28"/>
        </w:rPr>
        <w:t>е</w:t>
      </w:r>
      <w:r w:rsidR="001615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0E12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16150A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от 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06</w:t>
      </w:r>
      <w:r w:rsidR="00484110" w:rsidRPr="00484110">
        <w:rPr>
          <w:rFonts w:ascii="Times New Roman" w:hAnsi="Times New Roman" w:cs="Times New Roman"/>
          <w:b w:val="0"/>
          <w:sz w:val="28"/>
          <w:szCs w:val="28"/>
        </w:rPr>
        <w:t>.0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6</w:t>
      </w:r>
      <w:r w:rsidR="00484110" w:rsidRPr="00484110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6</w:t>
      </w:r>
      <w:r w:rsidR="00484110" w:rsidRPr="0048411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38</w:t>
      </w:r>
      <w:r w:rsidR="00484110" w:rsidRPr="00484110">
        <w:rPr>
          <w:rFonts w:ascii="Times New Roman" w:hAnsi="Times New Roman" w:cs="Times New Roman"/>
          <w:b w:val="0"/>
          <w:sz w:val="28"/>
          <w:szCs w:val="28"/>
        </w:rPr>
        <w:t>9-п</w:t>
      </w:r>
    </w:p>
    <w:p w:rsidR="00484110" w:rsidRPr="003815EF" w:rsidRDefault="00484110" w:rsidP="00484110">
      <w:pPr>
        <w:pStyle w:val="ConsPlusTitle"/>
        <w:jc w:val="center"/>
      </w:pPr>
    </w:p>
    <w:p w:rsidR="00812809" w:rsidRDefault="00812809" w:rsidP="007E7E5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Оренбургской области п о с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н о в л я е т:</w:t>
      </w:r>
    </w:p>
    <w:p w:rsidR="00484110" w:rsidRDefault="00484110" w:rsidP="0051648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4110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Правительства Оренбургской области от     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06</w:t>
      </w:r>
      <w:r w:rsidR="009833F2" w:rsidRPr="00484110">
        <w:rPr>
          <w:rFonts w:ascii="Times New Roman" w:hAnsi="Times New Roman" w:cs="Times New Roman"/>
          <w:b w:val="0"/>
          <w:sz w:val="28"/>
          <w:szCs w:val="28"/>
        </w:rPr>
        <w:t>.0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6</w:t>
      </w:r>
      <w:r w:rsidR="009833F2" w:rsidRPr="00484110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6</w:t>
      </w:r>
      <w:r w:rsidR="009833F2" w:rsidRPr="0048411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38</w:t>
      </w:r>
      <w:r w:rsidR="009833F2" w:rsidRPr="00484110">
        <w:rPr>
          <w:rFonts w:ascii="Times New Roman" w:hAnsi="Times New Roman" w:cs="Times New Roman"/>
          <w:b w:val="0"/>
          <w:sz w:val="28"/>
          <w:szCs w:val="28"/>
        </w:rPr>
        <w:t>9-п</w:t>
      </w:r>
      <w:r w:rsidRPr="0048411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нормативов градостроительного проектирования</w:t>
      </w:r>
      <w:r w:rsidRPr="00484110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области» следующие изменения:</w:t>
      </w:r>
    </w:p>
    <w:p w:rsidR="00205874" w:rsidRDefault="008020EC" w:rsidP="004804C2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A33B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2058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ункт</w:t>
      </w:r>
      <w:r w:rsidR="002058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</w:t>
      </w:r>
      <w:r w:rsidR="002058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постановления </w:t>
      </w:r>
      <w:r w:rsidR="0020587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новой редакции:</w:t>
      </w:r>
    </w:p>
    <w:p w:rsidR="004804C2" w:rsidRDefault="00205874" w:rsidP="004804C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«2. Министерству </w:t>
      </w:r>
      <w:r w:rsidR="008020EC">
        <w:rPr>
          <w:rFonts w:ascii="Times New Roman" w:hAnsi="Times New Roman" w:cs="Times New Roman"/>
          <w:b w:val="0"/>
          <w:sz w:val="28"/>
          <w:szCs w:val="28"/>
        </w:rPr>
        <w:t>строительства, жилищно-коммунального, дорожного хозяйства и т</w:t>
      </w:r>
      <w:r w:rsidR="00CB24FD">
        <w:rPr>
          <w:rFonts w:ascii="Times New Roman" w:hAnsi="Times New Roman" w:cs="Times New Roman"/>
          <w:b w:val="0"/>
          <w:sz w:val="28"/>
          <w:szCs w:val="28"/>
        </w:rPr>
        <w:t>ранспорта Оренбургской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обеспечить размещение </w:t>
      </w:r>
      <w:r w:rsidR="00957909">
        <w:rPr>
          <w:rFonts w:ascii="Times New Roman" w:hAnsi="Times New Roman" w:cs="Times New Roman"/>
          <w:b w:val="0"/>
          <w:sz w:val="28"/>
          <w:szCs w:val="28"/>
        </w:rPr>
        <w:t>региональных нормативов градостроительного проект</w:t>
      </w:r>
      <w:r>
        <w:rPr>
          <w:rFonts w:ascii="Times New Roman" w:hAnsi="Times New Roman" w:cs="Times New Roman"/>
          <w:b w:val="0"/>
          <w:sz w:val="28"/>
          <w:szCs w:val="28"/>
        </w:rPr>
        <w:t>ирования Оренбургской области в федеральной государственной информационной системе градостроительного планирования.</w:t>
      </w:r>
    </w:p>
    <w:p w:rsidR="008020EC" w:rsidRDefault="00A33B60" w:rsidP="008020EC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020EC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r w:rsidR="00FB4476">
        <w:rPr>
          <w:rFonts w:ascii="Times New Roman" w:hAnsi="Times New Roman" w:cs="Times New Roman"/>
          <w:b w:val="0"/>
          <w:sz w:val="28"/>
          <w:szCs w:val="28"/>
        </w:rPr>
        <w:br/>
      </w:r>
      <w:r w:rsidR="008020EC">
        <w:rPr>
          <w:rFonts w:ascii="Times New Roman" w:hAnsi="Times New Roman" w:cs="Times New Roman"/>
          <w:b w:val="0"/>
          <w:sz w:val="28"/>
          <w:szCs w:val="28"/>
        </w:rPr>
        <w:t xml:space="preserve">на заместителя председателя Правительства Оренбургской области – министра строительства, жилищно-коммунального, дорожного хозяйства </w:t>
      </w:r>
      <w:r w:rsidR="00FB4476">
        <w:rPr>
          <w:rFonts w:ascii="Times New Roman" w:hAnsi="Times New Roman" w:cs="Times New Roman"/>
          <w:b w:val="0"/>
          <w:sz w:val="28"/>
          <w:szCs w:val="28"/>
        </w:rPr>
        <w:br/>
      </w:r>
      <w:r w:rsidR="008020EC">
        <w:rPr>
          <w:rFonts w:ascii="Times New Roman" w:hAnsi="Times New Roman" w:cs="Times New Roman"/>
          <w:b w:val="0"/>
          <w:sz w:val="28"/>
          <w:szCs w:val="28"/>
        </w:rPr>
        <w:t>и транспорта</w:t>
      </w:r>
      <w:r w:rsidR="008020EC" w:rsidRPr="007E7E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20EC">
        <w:rPr>
          <w:rFonts w:ascii="Times New Roman" w:hAnsi="Times New Roman" w:cs="Times New Roman"/>
          <w:b w:val="0"/>
          <w:sz w:val="28"/>
          <w:szCs w:val="28"/>
        </w:rPr>
        <w:t>Оренбургской области.»</w:t>
      </w:r>
      <w:r w:rsidR="007B69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6A32" w:rsidRPr="00FD4AF0" w:rsidRDefault="008020EC" w:rsidP="00A96A3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9833F2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96A32">
        <w:rPr>
          <w:rFonts w:ascii="Times New Roman" w:hAnsi="Times New Roman" w:cs="Times New Roman"/>
          <w:b w:val="0"/>
          <w:sz w:val="28"/>
          <w:szCs w:val="28"/>
        </w:rPr>
        <w:t xml:space="preserve">Приложение к постановлению изложить в новой редакции согласно </w:t>
      </w:r>
      <w:proofErr w:type="gramStart"/>
      <w:r w:rsidR="00A96A32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583593">
        <w:rPr>
          <w:rFonts w:ascii="Times New Roman" w:hAnsi="Times New Roman" w:cs="Times New Roman"/>
          <w:b w:val="0"/>
          <w:sz w:val="28"/>
          <w:szCs w:val="28"/>
        </w:rPr>
        <w:t>ю</w:t>
      </w:r>
      <w:bookmarkStart w:id="0" w:name="_GoBack"/>
      <w:bookmarkEnd w:id="0"/>
      <w:proofErr w:type="gramEnd"/>
      <w:r w:rsidR="00A96A32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8020EC" w:rsidRDefault="008020EC" w:rsidP="009833F2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3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вступает в силу </w:t>
      </w:r>
      <w:r w:rsidR="00591570">
        <w:rPr>
          <w:sz w:val="28"/>
          <w:szCs w:val="28"/>
        </w:rPr>
        <w:t>после его официального опубликования.</w:t>
      </w:r>
    </w:p>
    <w:p w:rsidR="00781C7D" w:rsidRDefault="00781C7D" w:rsidP="00F53560">
      <w:pPr>
        <w:ind w:left="851"/>
        <w:jc w:val="both"/>
        <w:rPr>
          <w:sz w:val="28"/>
          <w:szCs w:val="28"/>
        </w:rPr>
      </w:pPr>
    </w:p>
    <w:p w:rsidR="00436CE1" w:rsidRDefault="00436CE1" w:rsidP="00F53560">
      <w:pPr>
        <w:ind w:left="851"/>
        <w:jc w:val="both"/>
        <w:rPr>
          <w:sz w:val="28"/>
          <w:szCs w:val="28"/>
        </w:rPr>
      </w:pPr>
    </w:p>
    <w:p w:rsidR="007B6930" w:rsidRDefault="007B6930" w:rsidP="00F53560">
      <w:pPr>
        <w:ind w:left="851"/>
        <w:jc w:val="both"/>
        <w:rPr>
          <w:sz w:val="28"/>
          <w:szCs w:val="28"/>
        </w:rPr>
      </w:pPr>
    </w:p>
    <w:p w:rsidR="00812809" w:rsidRDefault="00560CB7" w:rsidP="00F535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B3">
        <w:rPr>
          <w:sz w:val="28"/>
          <w:szCs w:val="28"/>
        </w:rPr>
        <w:t>убернатор</w:t>
      </w:r>
      <w:r w:rsidR="00633777">
        <w:rPr>
          <w:sz w:val="28"/>
          <w:szCs w:val="28"/>
        </w:rPr>
        <w:t xml:space="preserve"> </w:t>
      </w:r>
      <w:r w:rsidR="00812809">
        <w:rPr>
          <w:sz w:val="28"/>
          <w:szCs w:val="28"/>
        </w:rPr>
        <w:t>–</w:t>
      </w:r>
      <w:r w:rsidR="00633777">
        <w:rPr>
          <w:sz w:val="28"/>
          <w:szCs w:val="28"/>
        </w:rPr>
        <w:t xml:space="preserve"> </w:t>
      </w:r>
    </w:p>
    <w:p w:rsidR="00633777" w:rsidRDefault="00633777" w:rsidP="00F535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="000132CC" w:rsidRPr="000132CC">
        <w:rPr>
          <w:sz w:val="28"/>
          <w:szCs w:val="28"/>
        </w:rPr>
        <w:t xml:space="preserve"> </w:t>
      </w:r>
      <w:r w:rsidR="000132CC">
        <w:rPr>
          <w:sz w:val="28"/>
          <w:szCs w:val="28"/>
        </w:rPr>
        <w:t xml:space="preserve">             </w:t>
      </w:r>
      <w:r w:rsidR="00CF3A61">
        <w:rPr>
          <w:sz w:val="28"/>
          <w:szCs w:val="28"/>
        </w:rPr>
        <w:t xml:space="preserve">                           </w:t>
      </w:r>
      <w:r w:rsidR="0010257A">
        <w:rPr>
          <w:sz w:val="28"/>
          <w:szCs w:val="28"/>
        </w:rPr>
        <w:t xml:space="preserve">          </w:t>
      </w:r>
      <w:r w:rsidR="00812809">
        <w:rPr>
          <w:sz w:val="28"/>
          <w:szCs w:val="28"/>
        </w:rPr>
        <w:t xml:space="preserve">       </w:t>
      </w:r>
      <w:r w:rsidR="004765AF">
        <w:rPr>
          <w:sz w:val="28"/>
          <w:szCs w:val="28"/>
        </w:rPr>
        <w:t xml:space="preserve">      </w:t>
      </w:r>
      <w:r w:rsidR="000132CC">
        <w:rPr>
          <w:sz w:val="28"/>
          <w:szCs w:val="28"/>
        </w:rPr>
        <w:t>Д.В.</w:t>
      </w:r>
      <w:r w:rsidR="0010257A">
        <w:rPr>
          <w:sz w:val="28"/>
          <w:szCs w:val="28"/>
        </w:rPr>
        <w:t xml:space="preserve"> </w:t>
      </w:r>
      <w:proofErr w:type="spellStart"/>
      <w:r w:rsidR="000132CC">
        <w:rPr>
          <w:sz w:val="28"/>
          <w:szCs w:val="28"/>
        </w:rPr>
        <w:t>Паслер</w:t>
      </w:r>
      <w:proofErr w:type="spellEnd"/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727B3" w:rsidRDefault="00F005AF" w:rsidP="00F535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436CE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</w:p>
    <w:p w:rsidR="00953171" w:rsidRDefault="0095317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953171" w:rsidRDefault="0095317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6179" w:rsidRDefault="00AA617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6179" w:rsidRDefault="00AA617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6179" w:rsidRDefault="00AA617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1B09" w:rsidRDefault="00AA1B0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AA1B09" w:rsidRDefault="00AA1B09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1929C1" w:rsidRDefault="001929C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1929C1" w:rsidRDefault="001929C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1929C1" w:rsidRDefault="001929C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1929C1" w:rsidRDefault="001929C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3E3EAA" w:rsidRDefault="003E3EAA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3E3EAA" w:rsidRDefault="003E3EAA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3E3EAA" w:rsidRDefault="003E3EAA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0E78D6" w:rsidRDefault="000E78D6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CF3A61" w:rsidRDefault="00CF3A6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CF3A61" w:rsidRDefault="00CF3A61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8D6114" w:rsidRDefault="008D6114" w:rsidP="008D611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Полухин</w:t>
      </w:r>
      <w:proofErr w:type="spellEnd"/>
      <w:r>
        <w:rPr>
          <w:sz w:val="26"/>
          <w:szCs w:val="26"/>
        </w:rPr>
        <w:t xml:space="preserve"> А.В.</w:t>
      </w:r>
      <w:r w:rsidRPr="00C2501F">
        <w:rPr>
          <w:sz w:val="26"/>
          <w:szCs w:val="26"/>
        </w:rPr>
        <w:t>_______</w:t>
      </w:r>
      <w:r>
        <w:rPr>
          <w:sz w:val="26"/>
          <w:szCs w:val="26"/>
        </w:rPr>
        <w:t>__</w:t>
      </w:r>
      <w:r w:rsidRPr="00C2501F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Pr="00C2501F">
        <w:rPr>
          <w:sz w:val="26"/>
          <w:szCs w:val="26"/>
        </w:rPr>
        <w:t>______</w:t>
      </w: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774ACF" w:rsidRDefault="00774ACF" w:rsidP="00F53560">
      <w:pPr>
        <w:tabs>
          <w:tab w:val="left" w:pos="709"/>
        </w:tabs>
        <w:jc w:val="both"/>
        <w:rPr>
          <w:sz w:val="28"/>
          <w:szCs w:val="28"/>
        </w:rPr>
      </w:pPr>
    </w:p>
    <w:p w:rsidR="008D6114" w:rsidRDefault="008D6114" w:rsidP="008D6114">
      <w:pPr>
        <w:jc w:val="both"/>
        <w:rPr>
          <w:sz w:val="26"/>
          <w:szCs w:val="26"/>
        </w:rPr>
      </w:pPr>
      <w:proofErr w:type="spellStart"/>
      <w:r w:rsidRPr="00C2501F">
        <w:rPr>
          <w:sz w:val="26"/>
          <w:szCs w:val="26"/>
        </w:rPr>
        <w:t>Мищерякова</w:t>
      </w:r>
      <w:proofErr w:type="spellEnd"/>
      <w:r w:rsidRPr="00C2501F">
        <w:rPr>
          <w:sz w:val="26"/>
          <w:szCs w:val="26"/>
        </w:rPr>
        <w:t xml:space="preserve"> О.П._______</w:t>
      </w:r>
      <w:r>
        <w:rPr>
          <w:sz w:val="26"/>
          <w:szCs w:val="26"/>
        </w:rPr>
        <w:t>__</w:t>
      </w:r>
      <w:r w:rsidRPr="00C2501F">
        <w:rPr>
          <w:sz w:val="26"/>
          <w:szCs w:val="26"/>
        </w:rPr>
        <w:t>_______</w:t>
      </w:r>
    </w:p>
    <w:p w:rsidR="004804C2" w:rsidRPr="00C2501F" w:rsidRDefault="004804C2" w:rsidP="008D6114">
      <w:pPr>
        <w:pStyle w:val="BlockQuotation"/>
        <w:widowControl/>
        <w:tabs>
          <w:tab w:val="left" w:pos="-426"/>
        </w:tabs>
        <w:ind w:left="0" w:right="-58" w:firstLine="0"/>
        <w:rPr>
          <w:sz w:val="26"/>
          <w:szCs w:val="26"/>
        </w:rPr>
      </w:pPr>
    </w:p>
    <w:p w:rsidR="008D6114" w:rsidRPr="00C2501F" w:rsidRDefault="008D6114" w:rsidP="008D6114">
      <w:pPr>
        <w:pStyle w:val="BlockQuotation"/>
        <w:widowControl/>
        <w:tabs>
          <w:tab w:val="left" w:pos="-426"/>
        </w:tabs>
        <w:ind w:left="0" w:right="-58" w:firstLine="0"/>
        <w:rPr>
          <w:sz w:val="26"/>
          <w:szCs w:val="26"/>
        </w:rPr>
      </w:pPr>
    </w:p>
    <w:p w:rsidR="008D6114" w:rsidRPr="00C2501F" w:rsidRDefault="004804C2" w:rsidP="008D611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Мрясова</w:t>
      </w:r>
      <w:proofErr w:type="spellEnd"/>
      <w:r>
        <w:rPr>
          <w:sz w:val="26"/>
          <w:szCs w:val="26"/>
        </w:rPr>
        <w:t xml:space="preserve"> Н.Ю.</w:t>
      </w:r>
      <w:r w:rsidR="008D6114" w:rsidRPr="00C2501F">
        <w:rPr>
          <w:sz w:val="26"/>
          <w:szCs w:val="26"/>
        </w:rPr>
        <w:t>____________</w:t>
      </w:r>
      <w:r w:rsidR="008D6114">
        <w:rPr>
          <w:sz w:val="26"/>
          <w:szCs w:val="26"/>
        </w:rPr>
        <w:t>__</w:t>
      </w:r>
      <w:r w:rsidR="008D6114" w:rsidRPr="00C2501F">
        <w:rPr>
          <w:sz w:val="26"/>
          <w:szCs w:val="26"/>
        </w:rPr>
        <w:t>_____</w:t>
      </w:r>
    </w:p>
    <w:p w:rsidR="008D6114" w:rsidRPr="00C2501F" w:rsidRDefault="008D6114" w:rsidP="008D6114">
      <w:pPr>
        <w:jc w:val="both"/>
        <w:rPr>
          <w:sz w:val="26"/>
          <w:szCs w:val="26"/>
        </w:rPr>
      </w:pPr>
    </w:p>
    <w:p w:rsidR="008D6114" w:rsidRPr="00C2501F" w:rsidRDefault="008D6114" w:rsidP="008D6114">
      <w:pPr>
        <w:jc w:val="both"/>
        <w:rPr>
          <w:sz w:val="26"/>
          <w:szCs w:val="26"/>
        </w:rPr>
      </w:pPr>
    </w:p>
    <w:p w:rsidR="008D6114" w:rsidRDefault="008D6114" w:rsidP="008D6114">
      <w:pPr>
        <w:jc w:val="both"/>
        <w:rPr>
          <w:sz w:val="26"/>
          <w:szCs w:val="26"/>
        </w:rPr>
      </w:pPr>
      <w:r w:rsidRPr="00C2501F">
        <w:rPr>
          <w:sz w:val="26"/>
          <w:szCs w:val="26"/>
        </w:rPr>
        <w:t>Вострикова А.В.__________</w:t>
      </w:r>
      <w:r>
        <w:rPr>
          <w:sz w:val="26"/>
          <w:szCs w:val="26"/>
        </w:rPr>
        <w:t>___</w:t>
      </w:r>
      <w:r w:rsidRPr="00C2501F">
        <w:rPr>
          <w:sz w:val="26"/>
          <w:szCs w:val="26"/>
        </w:rPr>
        <w:t>____</w:t>
      </w:r>
    </w:p>
    <w:p w:rsidR="0010257A" w:rsidRDefault="0010257A" w:rsidP="008D6114">
      <w:pPr>
        <w:jc w:val="both"/>
        <w:rPr>
          <w:sz w:val="26"/>
          <w:szCs w:val="26"/>
        </w:rPr>
      </w:pPr>
    </w:p>
    <w:p w:rsidR="00957909" w:rsidRDefault="00957909" w:rsidP="008D6114">
      <w:pPr>
        <w:jc w:val="both"/>
        <w:rPr>
          <w:sz w:val="26"/>
          <w:szCs w:val="26"/>
        </w:rPr>
      </w:pPr>
    </w:p>
    <w:p w:rsidR="0010257A" w:rsidRPr="00C2501F" w:rsidRDefault="00957909" w:rsidP="008D6114">
      <w:pPr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10257A">
        <w:rPr>
          <w:sz w:val="26"/>
          <w:szCs w:val="26"/>
        </w:rPr>
        <w:t xml:space="preserve">.А. </w:t>
      </w:r>
      <w:r>
        <w:rPr>
          <w:sz w:val="26"/>
          <w:szCs w:val="26"/>
        </w:rPr>
        <w:t>Родионов</w:t>
      </w:r>
      <w:r w:rsidR="0010257A">
        <w:rPr>
          <w:sz w:val="26"/>
          <w:szCs w:val="26"/>
        </w:rPr>
        <w:t xml:space="preserve"> </w:t>
      </w:r>
      <w:r w:rsidR="0010257A" w:rsidRPr="00C2501F">
        <w:rPr>
          <w:sz w:val="26"/>
          <w:szCs w:val="26"/>
        </w:rPr>
        <w:t>__________</w:t>
      </w:r>
      <w:r w:rsidR="0010257A">
        <w:rPr>
          <w:sz w:val="26"/>
          <w:szCs w:val="26"/>
        </w:rPr>
        <w:t>___</w:t>
      </w:r>
      <w:r w:rsidR="0010257A" w:rsidRPr="00C2501F">
        <w:rPr>
          <w:sz w:val="26"/>
          <w:szCs w:val="26"/>
        </w:rPr>
        <w:t>____</w:t>
      </w:r>
    </w:p>
    <w:p w:rsidR="008D6114" w:rsidRDefault="008D6114" w:rsidP="008D6114">
      <w:pPr>
        <w:jc w:val="both"/>
      </w:pPr>
      <w:r w:rsidRPr="00D30BBD">
        <w:t>77 35 45</w:t>
      </w:r>
    </w:p>
    <w:p w:rsidR="008D6114" w:rsidRPr="00D30BBD" w:rsidRDefault="00957909" w:rsidP="008D6114">
      <w:pPr>
        <w:jc w:val="both"/>
      </w:pPr>
      <w:r>
        <w:t>10</w:t>
      </w:r>
      <w:r w:rsidR="008D6114">
        <w:t>.</w:t>
      </w:r>
      <w:r>
        <w:t>11</w:t>
      </w:r>
      <w:r w:rsidR="008D6114">
        <w:t>.2020</w:t>
      </w:r>
    </w:p>
    <w:sectPr w:rsidR="008D6114" w:rsidRPr="00D30BBD" w:rsidSect="009B3B1D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C35"/>
    <w:multiLevelType w:val="hybridMultilevel"/>
    <w:tmpl w:val="77A2FE1E"/>
    <w:lvl w:ilvl="0" w:tplc="0B8EA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A39F1"/>
    <w:multiLevelType w:val="hybridMultilevel"/>
    <w:tmpl w:val="6BF058BC"/>
    <w:lvl w:ilvl="0" w:tplc="B63E0C8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676A2"/>
    <w:multiLevelType w:val="hybridMultilevel"/>
    <w:tmpl w:val="52921766"/>
    <w:lvl w:ilvl="0" w:tplc="ECDC6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EC2344"/>
    <w:multiLevelType w:val="hybridMultilevel"/>
    <w:tmpl w:val="99EC8560"/>
    <w:lvl w:ilvl="0" w:tplc="5BFAF2F8">
      <w:start w:val="1"/>
      <w:numFmt w:val="decimal"/>
      <w:lvlText w:val="%1."/>
      <w:lvlJc w:val="left"/>
      <w:pPr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DC5695"/>
    <w:multiLevelType w:val="hybridMultilevel"/>
    <w:tmpl w:val="4710AB3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83327"/>
    <w:multiLevelType w:val="hybridMultilevel"/>
    <w:tmpl w:val="064E314E"/>
    <w:lvl w:ilvl="0" w:tplc="0276A5BE">
      <w:start w:val="1"/>
      <w:numFmt w:val="decimal"/>
      <w:lvlText w:val="%1."/>
      <w:lvlJc w:val="left"/>
      <w:pPr>
        <w:ind w:left="1572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531498"/>
    <w:multiLevelType w:val="hybridMultilevel"/>
    <w:tmpl w:val="C7EE9294"/>
    <w:lvl w:ilvl="0" w:tplc="286AD1BC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010590"/>
    <w:multiLevelType w:val="hybridMultilevel"/>
    <w:tmpl w:val="75CECDE6"/>
    <w:lvl w:ilvl="0" w:tplc="43A463C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 w15:restartNumberingAfterBreak="0">
    <w:nsid w:val="395709F5"/>
    <w:multiLevelType w:val="hybridMultilevel"/>
    <w:tmpl w:val="0B10CECE"/>
    <w:lvl w:ilvl="0" w:tplc="451A5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224D24"/>
    <w:multiLevelType w:val="hybridMultilevel"/>
    <w:tmpl w:val="AB66D262"/>
    <w:lvl w:ilvl="0" w:tplc="19B2033E">
      <w:start w:val="3"/>
      <w:numFmt w:val="decimal"/>
      <w:lvlText w:val="%1."/>
      <w:lvlJc w:val="left"/>
      <w:pPr>
        <w:ind w:left="57" w:firstLine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84D01"/>
    <w:multiLevelType w:val="hybridMultilevel"/>
    <w:tmpl w:val="3AAAE410"/>
    <w:lvl w:ilvl="0" w:tplc="EB12BAA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 w15:restartNumberingAfterBreak="0">
    <w:nsid w:val="3D6E55EA"/>
    <w:multiLevelType w:val="hybridMultilevel"/>
    <w:tmpl w:val="D10EC168"/>
    <w:lvl w:ilvl="0" w:tplc="61D0045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 w15:restartNumberingAfterBreak="0">
    <w:nsid w:val="4EAB2E6F"/>
    <w:multiLevelType w:val="hybridMultilevel"/>
    <w:tmpl w:val="4BFC90BA"/>
    <w:lvl w:ilvl="0" w:tplc="9DD0C8E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4D7C76"/>
    <w:multiLevelType w:val="hybridMultilevel"/>
    <w:tmpl w:val="AE94E818"/>
    <w:lvl w:ilvl="0" w:tplc="54281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01A2157"/>
    <w:multiLevelType w:val="hybridMultilevel"/>
    <w:tmpl w:val="AA842E50"/>
    <w:lvl w:ilvl="0" w:tplc="E52A1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0A3333"/>
    <w:multiLevelType w:val="hybridMultilevel"/>
    <w:tmpl w:val="368AB46E"/>
    <w:lvl w:ilvl="0" w:tplc="81A2AA5A">
      <w:start w:val="1"/>
      <w:numFmt w:val="decimal"/>
      <w:lvlText w:val="%1."/>
      <w:lvlJc w:val="left"/>
      <w:pPr>
        <w:ind w:left="284" w:hanging="5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4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  <w:num w:numId="13">
    <w:abstractNumId w:val="15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C8"/>
    <w:rsid w:val="000132CC"/>
    <w:rsid w:val="00023B6A"/>
    <w:rsid w:val="000274AC"/>
    <w:rsid w:val="00061D67"/>
    <w:rsid w:val="000673BC"/>
    <w:rsid w:val="000721DC"/>
    <w:rsid w:val="000727B3"/>
    <w:rsid w:val="00073123"/>
    <w:rsid w:val="00082ECE"/>
    <w:rsid w:val="00092D6D"/>
    <w:rsid w:val="00095463"/>
    <w:rsid w:val="000B4512"/>
    <w:rsid w:val="000D03F1"/>
    <w:rsid w:val="000D1B9F"/>
    <w:rsid w:val="000D4102"/>
    <w:rsid w:val="000E183E"/>
    <w:rsid w:val="000E78D6"/>
    <w:rsid w:val="000F28F4"/>
    <w:rsid w:val="000F5F6B"/>
    <w:rsid w:val="000F7712"/>
    <w:rsid w:val="00101D30"/>
    <w:rsid w:val="0010257A"/>
    <w:rsid w:val="0010426C"/>
    <w:rsid w:val="00104428"/>
    <w:rsid w:val="00112FDC"/>
    <w:rsid w:val="00115B3E"/>
    <w:rsid w:val="00123805"/>
    <w:rsid w:val="00143580"/>
    <w:rsid w:val="0016150A"/>
    <w:rsid w:val="00170FEC"/>
    <w:rsid w:val="00186D5F"/>
    <w:rsid w:val="001929C1"/>
    <w:rsid w:val="0019705F"/>
    <w:rsid w:val="001A109C"/>
    <w:rsid w:val="001A1997"/>
    <w:rsid w:val="001A55CD"/>
    <w:rsid w:val="001A789E"/>
    <w:rsid w:val="001B1963"/>
    <w:rsid w:val="001B40E0"/>
    <w:rsid w:val="001C043F"/>
    <w:rsid w:val="001C04E2"/>
    <w:rsid w:val="001D5882"/>
    <w:rsid w:val="00205874"/>
    <w:rsid w:val="00221E92"/>
    <w:rsid w:val="00230C28"/>
    <w:rsid w:val="00247FA3"/>
    <w:rsid w:val="00251044"/>
    <w:rsid w:val="00257A15"/>
    <w:rsid w:val="002777C9"/>
    <w:rsid w:val="00282262"/>
    <w:rsid w:val="002861BB"/>
    <w:rsid w:val="00292616"/>
    <w:rsid w:val="002926BD"/>
    <w:rsid w:val="002A5B07"/>
    <w:rsid w:val="002B1BC6"/>
    <w:rsid w:val="002D55B5"/>
    <w:rsid w:val="002D68F9"/>
    <w:rsid w:val="002E048C"/>
    <w:rsid w:val="002F73CA"/>
    <w:rsid w:val="003054B7"/>
    <w:rsid w:val="003266B5"/>
    <w:rsid w:val="00330B72"/>
    <w:rsid w:val="00332978"/>
    <w:rsid w:val="003815EF"/>
    <w:rsid w:val="00385333"/>
    <w:rsid w:val="00387D96"/>
    <w:rsid w:val="003B6431"/>
    <w:rsid w:val="003C0F25"/>
    <w:rsid w:val="003C3E79"/>
    <w:rsid w:val="003C5BA7"/>
    <w:rsid w:val="003D19C7"/>
    <w:rsid w:val="003D4A49"/>
    <w:rsid w:val="003D52BA"/>
    <w:rsid w:val="003D701A"/>
    <w:rsid w:val="003E3EAA"/>
    <w:rsid w:val="004059AA"/>
    <w:rsid w:val="00410847"/>
    <w:rsid w:val="00436CE1"/>
    <w:rsid w:val="004378DB"/>
    <w:rsid w:val="00452C63"/>
    <w:rsid w:val="004765AF"/>
    <w:rsid w:val="00477B15"/>
    <w:rsid w:val="004804C2"/>
    <w:rsid w:val="00484110"/>
    <w:rsid w:val="004870B9"/>
    <w:rsid w:val="004A6EC5"/>
    <w:rsid w:val="004C5B4D"/>
    <w:rsid w:val="004D6178"/>
    <w:rsid w:val="004E7738"/>
    <w:rsid w:val="00512C66"/>
    <w:rsid w:val="00516480"/>
    <w:rsid w:val="0052030C"/>
    <w:rsid w:val="005256D8"/>
    <w:rsid w:val="00542D44"/>
    <w:rsid w:val="00546121"/>
    <w:rsid w:val="00547C91"/>
    <w:rsid w:val="00551F31"/>
    <w:rsid w:val="00560CB7"/>
    <w:rsid w:val="005706B3"/>
    <w:rsid w:val="00580711"/>
    <w:rsid w:val="00581D45"/>
    <w:rsid w:val="00582CC3"/>
    <w:rsid w:val="00583593"/>
    <w:rsid w:val="00591570"/>
    <w:rsid w:val="005A03F9"/>
    <w:rsid w:val="005B10B0"/>
    <w:rsid w:val="005B2048"/>
    <w:rsid w:val="005D0805"/>
    <w:rsid w:val="005E5BAA"/>
    <w:rsid w:val="005E70A0"/>
    <w:rsid w:val="005F42CF"/>
    <w:rsid w:val="005F5FDA"/>
    <w:rsid w:val="006053F7"/>
    <w:rsid w:val="006136AE"/>
    <w:rsid w:val="00623F43"/>
    <w:rsid w:val="006309B6"/>
    <w:rsid w:val="00633777"/>
    <w:rsid w:val="00642C7F"/>
    <w:rsid w:val="006608D5"/>
    <w:rsid w:val="00661B74"/>
    <w:rsid w:val="00683078"/>
    <w:rsid w:val="0068361E"/>
    <w:rsid w:val="006842FE"/>
    <w:rsid w:val="006920B1"/>
    <w:rsid w:val="006A0CB1"/>
    <w:rsid w:val="006A0F32"/>
    <w:rsid w:val="006C38CF"/>
    <w:rsid w:val="006E3D3E"/>
    <w:rsid w:val="006E4972"/>
    <w:rsid w:val="006F0CB4"/>
    <w:rsid w:val="006F1013"/>
    <w:rsid w:val="007049ED"/>
    <w:rsid w:val="0070523F"/>
    <w:rsid w:val="0072603B"/>
    <w:rsid w:val="0073163E"/>
    <w:rsid w:val="00745E50"/>
    <w:rsid w:val="00750E02"/>
    <w:rsid w:val="00752245"/>
    <w:rsid w:val="007562BA"/>
    <w:rsid w:val="00760823"/>
    <w:rsid w:val="00774ACF"/>
    <w:rsid w:val="00776766"/>
    <w:rsid w:val="00781C7D"/>
    <w:rsid w:val="0078677B"/>
    <w:rsid w:val="007917F1"/>
    <w:rsid w:val="0079425C"/>
    <w:rsid w:val="00796982"/>
    <w:rsid w:val="007A7827"/>
    <w:rsid w:val="007B6930"/>
    <w:rsid w:val="007C608A"/>
    <w:rsid w:val="007D4C65"/>
    <w:rsid w:val="007D5FFD"/>
    <w:rsid w:val="007E7E51"/>
    <w:rsid w:val="007F0CD3"/>
    <w:rsid w:val="007F60B7"/>
    <w:rsid w:val="008020EC"/>
    <w:rsid w:val="00812809"/>
    <w:rsid w:val="008247FE"/>
    <w:rsid w:val="008546E5"/>
    <w:rsid w:val="00873B8E"/>
    <w:rsid w:val="00875FE0"/>
    <w:rsid w:val="00883507"/>
    <w:rsid w:val="00883E26"/>
    <w:rsid w:val="00884201"/>
    <w:rsid w:val="00891040"/>
    <w:rsid w:val="00896C66"/>
    <w:rsid w:val="00897088"/>
    <w:rsid w:val="008A72AA"/>
    <w:rsid w:val="008B0994"/>
    <w:rsid w:val="008B7141"/>
    <w:rsid w:val="008D6114"/>
    <w:rsid w:val="008E1346"/>
    <w:rsid w:val="008E64D5"/>
    <w:rsid w:val="008E75D6"/>
    <w:rsid w:val="008F1D9F"/>
    <w:rsid w:val="008F4D9B"/>
    <w:rsid w:val="00904773"/>
    <w:rsid w:val="009465DA"/>
    <w:rsid w:val="00953171"/>
    <w:rsid w:val="00953733"/>
    <w:rsid w:val="00957909"/>
    <w:rsid w:val="009833F2"/>
    <w:rsid w:val="009A3A6A"/>
    <w:rsid w:val="009B22A3"/>
    <w:rsid w:val="009B3B1D"/>
    <w:rsid w:val="009B3D13"/>
    <w:rsid w:val="009C25C0"/>
    <w:rsid w:val="009F7FF0"/>
    <w:rsid w:val="00A02F8D"/>
    <w:rsid w:val="00A03142"/>
    <w:rsid w:val="00A06AFD"/>
    <w:rsid w:val="00A10091"/>
    <w:rsid w:val="00A21196"/>
    <w:rsid w:val="00A21241"/>
    <w:rsid w:val="00A274EF"/>
    <w:rsid w:val="00A33B60"/>
    <w:rsid w:val="00A400E8"/>
    <w:rsid w:val="00A43C2D"/>
    <w:rsid w:val="00A46717"/>
    <w:rsid w:val="00A47B6A"/>
    <w:rsid w:val="00A5317A"/>
    <w:rsid w:val="00A54E5F"/>
    <w:rsid w:val="00A76E2B"/>
    <w:rsid w:val="00A8524B"/>
    <w:rsid w:val="00A90656"/>
    <w:rsid w:val="00A96A32"/>
    <w:rsid w:val="00AA1B09"/>
    <w:rsid w:val="00AA2DB9"/>
    <w:rsid w:val="00AA31CA"/>
    <w:rsid w:val="00AA5F42"/>
    <w:rsid w:val="00AA6179"/>
    <w:rsid w:val="00AA6D9A"/>
    <w:rsid w:val="00AC0852"/>
    <w:rsid w:val="00AC3681"/>
    <w:rsid w:val="00AD2486"/>
    <w:rsid w:val="00AE13E0"/>
    <w:rsid w:val="00AE5B25"/>
    <w:rsid w:val="00B02F8F"/>
    <w:rsid w:val="00B0334D"/>
    <w:rsid w:val="00B213F3"/>
    <w:rsid w:val="00B22C0D"/>
    <w:rsid w:val="00B34325"/>
    <w:rsid w:val="00B41AFB"/>
    <w:rsid w:val="00B732C0"/>
    <w:rsid w:val="00BA2BE7"/>
    <w:rsid w:val="00BB153D"/>
    <w:rsid w:val="00BD6411"/>
    <w:rsid w:val="00BF37F6"/>
    <w:rsid w:val="00C00EAC"/>
    <w:rsid w:val="00C04637"/>
    <w:rsid w:val="00C1782D"/>
    <w:rsid w:val="00C2678B"/>
    <w:rsid w:val="00C30B5B"/>
    <w:rsid w:val="00C30D23"/>
    <w:rsid w:val="00C50573"/>
    <w:rsid w:val="00C5600E"/>
    <w:rsid w:val="00C57BD9"/>
    <w:rsid w:val="00C64B20"/>
    <w:rsid w:val="00C6540B"/>
    <w:rsid w:val="00C80FF2"/>
    <w:rsid w:val="00C8558C"/>
    <w:rsid w:val="00CA3A74"/>
    <w:rsid w:val="00CB24FD"/>
    <w:rsid w:val="00CC0DDA"/>
    <w:rsid w:val="00CD66F3"/>
    <w:rsid w:val="00CD6D61"/>
    <w:rsid w:val="00CE311E"/>
    <w:rsid w:val="00CE4E09"/>
    <w:rsid w:val="00CE56BD"/>
    <w:rsid w:val="00CF2FCA"/>
    <w:rsid w:val="00CF3A61"/>
    <w:rsid w:val="00D034E0"/>
    <w:rsid w:val="00D15390"/>
    <w:rsid w:val="00D16837"/>
    <w:rsid w:val="00D21F54"/>
    <w:rsid w:val="00D575D9"/>
    <w:rsid w:val="00D76F9D"/>
    <w:rsid w:val="00DC24EF"/>
    <w:rsid w:val="00DD0727"/>
    <w:rsid w:val="00DD5537"/>
    <w:rsid w:val="00E0451B"/>
    <w:rsid w:val="00E049EC"/>
    <w:rsid w:val="00E10267"/>
    <w:rsid w:val="00E13DC8"/>
    <w:rsid w:val="00E16605"/>
    <w:rsid w:val="00E20E71"/>
    <w:rsid w:val="00E2141A"/>
    <w:rsid w:val="00E23D06"/>
    <w:rsid w:val="00E34C61"/>
    <w:rsid w:val="00E43372"/>
    <w:rsid w:val="00E5250D"/>
    <w:rsid w:val="00E53ADB"/>
    <w:rsid w:val="00E608FF"/>
    <w:rsid w:val="00E72E39"/>
    <w:rsid w:val="00E83620"/>
    <w:rsid w:val="00E863E7"/>
    <w:rsid w:val="00EA17E4"/>
    <w:rsid w:val="00EA4788"/>
    <w:rsid w:val="00EB4DCF"/>
    <w:rsid w:val="00EC3CDE"/>
    <w:rsid w:val="00EC6865"/>
    <w:rsid w:val="00ED19C6"/>
    <w:rsid w:val="00ED2392"/>
    <w:rsid w:val="00EE0183"/>
    <w:rsid w:val="00EE1444"/>
    <w:rsid w:val="00EE1525"/>
    <w:rsid w:val="00EE3D63"/>
    <w:rsid w:val="00EE4B03"/>
    <w:rsid w:val="00EE6BC6"/>
    <w:rsid w:val="00EF0E12"/>
    <w:rsid w:val="00F005AF"/>
    <w:rsid w:val="00F346E1"/>
    <w:rsid w:val="00F4126F"/>
    <w:rsid w:val="00F53560"/>
    <w:rsid w:val="00F5615A"/>
    <w:rsid w:val="00F57733"/>
    <w:rsid w:val="00F577B6"/>
    <w:rsid w:val="00F729E0"/>
    <w:rsid w:val="00F74C4B"/>
    <w:rsid w:val="00FA0647"/>
    <w:rsid w:val="00FA45FC"/>
    <w:rsid w:val="00FA6EB4"/>
    <w:rsid w:val="00FB4476"/>
    <w:rsid w:val="00FD4AF0"/>
    <w:rsid w:val="00FD5B5B"/>
    <w:rsid w:val="00FD6D68"/>
    <w:rsid w:val="00FF18BC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E6CAC"/>
  <w15:docId w15:val="{35514BE1-D0FF-49DE-8C4B-E6D690C4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4A49"/>
    <w:pPr>
      <w:keepNext/>
      <w:overflowPunct w:val="0"/>
      <w:autoSpaceDE w:val="0"/>
      <w:autoSpaceDN w:val="0"/>
      <w:adjustRightInd w:val="0"/>
      <w:textAlignment w:val="baseline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6E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paragraph" w:customStyle="1" w:styleId="BlockQuotation">
    <w:name w:val="Block Quotation"/>
    <w:basedOn w:val="a"/>
    <w:uiPriority w:val="99"/>
    <w:rsid w:val="005256D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5">
    <w:name w:val="Balloon Text"/>
    <w:basedOn w:val="a"/>
    <w:link w:val="a6"/>
    <w:rsid w:val="00251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5104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1009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3D4A49"/>
    <w:rPr>
      <w:sz w:val="24"/>
      <w:szCs w:val="24"/>
    </w:rPr>
  </w:style>
  <w:style w:type="paragraph" w:styleId="a7">
    <w:name w:val="List Paragraph"/>
    <w:basedOn w:val="a"/>
    <w:uiPriority w:val="34"/>
    <w:qFormat/>
    <w:rsid w:val="00CE56BD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45E50"/>
    <w:rPr>
      <w:b/>
      <w:bCs/>
      <w:sz w:val="10"/>
      <w:szCs w:val="10"/>
    </w:rPr>
  </w:style>
  <w:style w:type="character" w:styleId="a8">
    <w:name w:val="Strong"/>
    <w:basedOn w:val="a0"/>
    <w:qFormat/>
    <w:rsid w:val="003815EF"/>
    <w:rPr>
      <w:b/>
      <w:bCs/>
    </w:rPr>
  </w:style>
  <w:style w:type="paragraph" w:styleId="a9">
    <w:name w:val="Subtitle"/>
    <w:basedOn w:val="a"/>
    <w:next w:val="a"/>
    <w:link w:val="aa"/>
    <w:qFormat/>
    <w:rsid w:val="003815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3815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ConsPlusNormal">
    <w:name w:val="ConsPlusNormal"/>
    <w:rsid w:val="000E18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E183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2;&#1088;&#1103;&#1089;&#1086;&#1074;&#1072;\&#1056;&#1072;&#1089;&#1087;&#1086;&#1088;&#1103;&#1078;&#1077;&#1085;&#1080;&#1103;\&#1056;&#1072;&#1089;&#1087;%20&#1084;&#1080;&#1085;-&#1074;&#1072;,%20&#1087;&#1086;&#1089;&#1090;%20&#1055;&#1088;&#1072;&#1074;%202014\&#1055;&#1055;%20&#1080;%20&#1055;&#1052;%20(&#1055;&#1086;&#1076;&#1098;&#1077;&#1079;&#1076;%20&#1082;%20&#1087;&#1086;&#1089;.%20&#1050;&#1091;&#1088;&#1073;&#1072;&#1085;&#1072;&#1081;)\&#1087;&#1086;&#1089;&#1090;%20&#1086;&#1073;%20&#1091;&#1090;&#1074;&#1077;&#1088;&#1078;&#1076;&#1077;&#1085;&#1080;&#1080;%20&#1076;&#1086;&#1082;%20&#1087;&#1086;%20&#1087;&#1083;&#1072;&#1085;.%20&#1090;&#1077;&#1088;&#1088;&#1080;&#1090;&#1086;&#1088;&#1080;&#1080;%20&#1042;&#1051;%20&#1040;&#1101;&#1088;&#1086;&#1087;&#1086;&#1088;&#1090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AA8E-807E-4CDF-87BE-5925C8EA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 об утверждении док по план. территории ВЛ Аэропорт</Template>
  <TotalTime>75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Родионов Иван Александрович</cp:lastModifiedBy>
  <cp:revision>13</cp:revision>
  <cp:lastPrinted>2020-11-10T06:59:00Z</cp:lastPrinted>
  <dcterms:created xsi:type="dcterms:W3CDTF">2020-05-29T12:05:00Z</dcterms:created>
  <dcterms:modified xsi:type="dcterms:W3CDTF">2020-11-10T07:04:00Z</dcterms:modified>
</cp:coreProperties>
</file>