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2" w:rsidRDefault="00AA5F42" w:rsidP="00AA5F42">
      <w:pPr>
        <w:jc w:val="center"/>
      </w:pPr>
      <w:r>
        <w:rPr>
          <w:noProof/>
        </w:rPr>
        <w:drawing>
          <wp:inline distT="0" distB="0" distL="0" distR="0" wp14:anchorId="31026C4E" wp14:editId="4501BA56">
            <wp:extent cx="526415" cy="6362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42" w:rsidRPr="00D16837" w:rsidRDefault="00AA5F42" w:rsidP="00AA5F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5F42" w:rsidRDefault="00AA5F42" w:rsidP="00AA5F4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Pr="008546E5">
        <w:rPr>
          <w:b/>
          <w:sz w:val="28"/>
          <w:szCs w:val="28"/>
        </w:rPr>
        <w:t>ОРЕНБУРГСКОЙ ОБЛАСТИ</w:t>
      </w:r>
    </w:p>
    <w:p w:rsidR="00AA5F42" w:rsidRDefault="00AA5F42" w:rsidP="00AA5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A5F42" w:rsidRDefault="00AA5F42" w:rsidP="00AA5F42">
      <w:pPr>
        <w:pStyle w:val="a3"/>
        <w:tabs>
          <w:tab w:val="center" w:pos="4960"/>
          <w:tab w:val="right" w:pos="9921"/>
        </w:tabs>
        <w:jc w:val="left"/>
        <w:rPr>
          <w:sz w:val="6"/>
          <w:szCs w:val="6"/>
        </w:rPr>
      </w:pPr>
      <w:r>
        <w:rPr>
          <w:sz w:val="28"/>
          <w:szCs w:val="28"/>
        </w:rPr>
        <w:tab/>
        <w:t xml:space="preserve"> </w:t>
      </w:r>
      <w:r>
        <w:t xml:space="preserve"> 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AA5F42" w:rsidRDefault="00AA5F42" w:rsidP="00AA5F42">
      <w:pPr>
        <w:spacing w:line="360" w:lineRule="auto"/>
        <w:rPr>
          <w:sz w:val="6"/>
          <w:szCs w:val="6"/>
        </w:rPr>
      </w:pPr>
    </w:p>
    <w:p w:rsidR="00AA5F42" w:rsidRDefault="00AA5F42" w:rsidP="00AA5F4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  <w:t xml:space="preserve"> </w:t>
      </w:r>
      <w:r>
        <w:tab/>
        <w:t xml:space="preserve">        </w:t>
      </w:r>
      <w:r>
        <w:rPr>
          <w:sz w:val="28"/>
          <w:szCs w:val="28"/>
        </w:rPr>
        <w:tab/>
        <w:t xml:space="preserve">                    № ________</w:t>
      </w:r>
    </w:p>
    <w:p w:rsidR="00781C7D" w:rsidRDefault="00781C7D" w:rsidP="00AA5F42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AA5F42" w:rsidRDefault="00AA5F42" w:rsidP="00AA5F42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>
        <w:rPr>
          <w:sz w:val="26"/>
          <w:szCs w:val="26"/>
        </w:rPr>
        <w:t>г.Оренбург</w:t>
      </w:r>
    </w:p>
    <w:p w:rsidR="00AA5F42" w:rsidRDefault="00AA5F42" w:rsidP="00AA5F4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sz w:val="26"/>
          <w:szCs w:val="26"/>
        </w:rPr>
      </w:pPr>
    </w:p>
    <w:p w:rsidR="005F42CF" w:rsidRDefault="00C00EAC" w:rsidP="00484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EA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F0E12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16150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EF0E12">
        <w:rPr>
          <w:rFonts w:ascii="Times New Roman" w:hAnsi="Times New Roman" w:cs="Times New Roman"/>
          <w:b w:val="0"/>
          <w:sz w:val="28"/>
          <w:szCs w:val="28"/>
        </w:rPr>
        <w:t>е</w:t>
      </w:r>
      <w:r w:rsidR="001615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0E12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6150A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от </w:t>
      </w:r>
      <w:r w:rsidR="00484110" w:rsidRPr="00484110">
        <w:rPr>
          <w:rFonts w:ascii="Times New Roman" w:hAnsi="Times New Roman" w:cs="Times New Roman"/>
          <w:b w:val="0"/>
          <w:sz w:val="28"/>
          <w:szCs w:val="28"/>
        </w:rPr>
        <w:t>07.07.2011 № 579-п</w:t>
      </w:r>
    </w:p>
    <w:p w:rsidR="00484110" w:rsidRPr="003815EF" w:rsidRDefault="00484110" w:rsidP="00484110">
      <w:pPr>
        <w:pStyle w:val="ConsPlusTitle"/>
        <w:jc w:val="center"/>
      </w:pPr>
    </w:p>
    <w:p w:rsidR="00812809" w:rsidRDefault="00812809" w:rsidP="007E7E5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Оренбургской области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т:</w:t>
      </w:r>
    </w:p>
    <w:p w:rsidR="00484110" w:rsidRDefault="00484110" w:rsidP="0051648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411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484110"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Оренбургской области от     07.07.2011 № 579-п «Об утверждении схемы территориального планирования Оренбургской области» (в редакции постановления Правительства Оренбургской области от 12.09.2011 № 826-п, от 23.01.2013 № 50-п,                     от 07.10.2013 № 818-п, от 03.02.2014 № 50-п, от 30.03.2015 № 209-п,                    от 24.09.2015 № 734-п</w:t>
      </w:r>
      <w:r w:rsidR="00A33B60">
        <w:rPr>
          <w:rFonts w:ascii="Times New Roman" w:hAnsi="Times New Roman" w:cs="Times New Roman"/>
          <w:b w:val="0"/>
          <w:sz w:val="28"/>
          <w:szCs w:val="28"/>
        </w:rPr>
        <w:t>, от 08.02.2016 № 82-п</w:t>
      </w:r>
      <w:r w:rsidRPr="00484110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  <w:proofErr w:type="gramEnd"/>
    </w:p>
    <w:p w:rsidR="004804C2" w:rsidRDefault="008020EC" w:rsidP="004804C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A33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В пункт</w:t>
      </w:r>
      <w:r w:rsidR="00A33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 постановления слова «министерств</w:t>
      </w:r>
      <w:r w:rsidR="00CB24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B03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строительства, жилищно-коммунального и дорожного хозяйства Оренбургской области» заменить словами «министерств</w:t>
      </w:r>
      <w:r w:rsidR="00CB24FD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жилищно-коммунального, дорожного хозяйства и т</w:t>
      </w:r>
      <w:r w:rsidR="00CB24FD">
        <w:rPr>
          <w:rFonts w:ascii="Times New Roman" w:hAnsi="Times New Roman" w:cs="Times New Roman"/>
          <w:b w:val="0"/>
          <w:sz w:val="28"/>
          <w:szCs w:val="28"/>
        </w:rPr>
        <w:t>ранспорта Оренбургской области»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20EC" w:rsidRDefault="008020EC" w:rsidP="008020E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33B6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Пункт </w:t>
      </w:r>
      <w:r w:rsidR="00A33B60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изложить в новой редакции:</w:t>
      </w:r>
    </w:p>
    <w:p w:rsidR="008020EC" w:rsidRDefault="008020EC" w:rsidP="008020EC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33B60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 w:rsidR="00FB4476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заместителя председателя Правительства Оренбургской области – министра строительства, жилищно-коммунального, дорожного хозяйства </w:t>
      </w:r>
      <w:r w:rsidR="00FB4476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и транспорта</w:t>
      </w:r>
      <w:r w:rsidRPr="007E7E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</w:t>
      </w:r>
      <w:r w:rsidR="007B693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020EC" w:rsidRPr="00FD4AF0" w:rsidRDefault="008020EC" w:rsidP="008020E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B6930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 Приложени</w:t>
      </w:r>
      <w:r w:rsidR="000E78D6">
        <w:rPr>
          <w:rFonts w:ascii="Times New Roman" w:hAnsi="Times New Roman" w:cs="Times New Roman"/>
          <w:b w:val="0"/>
          <w:sz w:val="28"/>
          <w:szCs w:val="28"/>
        </w:rPr>
        <w:t>я  № 1 и №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изложить в новой редакции согласно приложени</w:t>
      </w:r>
      <w:r w:rsidR="000E78D6">
        <w:rPr>
          <w:rFonts w:ascii="Times New Roman" w:hAnsi="Times New Roman" w:cs="Times New Roman"/>
          <w:b w:val="0"/>
          <w:sz w:val="28"/>
          <w:szCs w:val="28"/>
        </w:rPr>
        <w:t>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8020EC" w:rsidRDefault="008020EC" w:rsidP="008020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подписания.</w:t>
      </w:r>
    </w:p>
    <w:p w:rsidR="00781C7D" w:rsidRDefault="00781C7D" w:rsidP="00F53560">
      <w:pPr>
        <w:ind w:left="851"/>
        <w:jc w:val="both"/>
        <w:rPr>
          <w:sz w:val="28"/>
          <w:szCs w:val="28"/>
        </w:rPr>
      </w:pPr>
    </w:p>
    <w:p w:rsidR="00436CE1" w:rsidRDefault="00436CE1" w:rsidP="00F53560">
      <w:pPr>
        <w:ind w:left="851"/>
        <w:jc w:val="both"/>
        <w:rPr>
          <w:sz w:val="28"/>
          <w:szCs w:val="28"/>
        </w:rPr>
      </w:pPr>
    </w:p>
    <w:p w:rsidR="007B6930" w:rsidRDefault="007B6930" w:rsidP="00F53560">
      <w:pPr>
        <w:ind w:left="851"/>
        <w:jc w:val="both"/>
        <w:rPr>
          <w:sz w:val="28"/>
          <w:szCs w:val="28"/>
        </w:rPr>
      </w:pPr>
    </w:p>
    <w:p w:rsidR="00812809" w:rsidRDefault="00560CB7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B3">
        <w:rPr>
          <w:sz w:val="28"/>
          <w:szCs w:val="28"/>
        </w:rPr>
        <w:t>убернатор</w:t>
      </w:r>
      <w:r w:rsidR="00633777">
        <w:rPr>
          <w:sz w:val="28"/>
          <w:szCs w:val="28"/>
        </w:rPr>
        <w:t xml:space="preserve"> </w:t>
      </w:r>
      <w:r w:rsidR="00812809">
        <w:rPr>
          <w:sz w:val="28"/>
          <w:szCs w:val="28"/>
        </w:rPr>
        <w:t>–</w:t>
      </w:r>
      <w:r w:rsidR="00633777">
        <w:rPr>
          <w:sz w:val="28"/>
          <w:szCs w:val="28"/>
        </w:rPr>
        <w:t xml:space="preserve"> </w:t>
      </w:r>
    </w:p>
    <w:p w:rsidR="00633777" w:rsidRDefault="00633777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="000132CC" w:rsidRPr="000132CC">
        <w:rPr>
          <w:sz w:val="28"/>
          <w:szCs w:val="28"/>
        </w:rPr>
        <w:t xml:space="preserve"> </w:t>
      </w:r>
      <w:r w:rsidR="000132CC">
        <w:rPr>
          <w:sz w:val="28"/>
          <w:szCs w:val="28"/>
        </w:rPr>
        <w:t xml:space="preserve">             </w:t>
      </w:r>
      <w:r w:rsidR="00CF3A61">
        <w:rPr>
          <w:sz w:val="28"/>
          <w:szCs w:val="28"/>
        </w:rPr>
        <w:t xml:space="preserve">                           </w:t>
      </w:r>
      <w:r w:rsidR="00812809">
        <w:rPr>
          <w:sz w:val="28"/>
          <w:szCs w:val="28"/>
        </w:rPr>
        <w:t xml:space="preserve">                  </w:t>
      </w:r>
      <w:r w:rsidR="004765AF">
        <w:rPr>
          <w:sz w:val="28"/>
          <w:szCs w:val="28"/>
        </w:rPr>
        <w:t xml:space="preserve">      </w:t>
      </w:r>
      <w:proofErr w:type="spellStart"/>
      <w:r w:rsidR="000132CC">
        <w:rPr>
          <w:sz w:val="28"/>
          <w:szCs w:val="28"/>
        </w:rPr>
        <w:t>Д.В.Паслер</w:t>
      </w:r>
      <w:proofErr w:type="spellEnd"/>
    </w:p>
    <w:p w:rsidR="00774ACF" w:rsidRDefault="000132CC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27B3" w:rsidRDefault="00F005AF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36CE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</w:p>
    <w:p w:rsidR="00953171" w:rsidRDefault="0095317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953171" w:rsidRDefault="0095317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6179" w:rsidRDefault="00AA617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6179" w:rsidRDefault="00AA617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6179" w:rsidRDefault="00AA617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1B09" w:rsidRDefault="00AA1B0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1B09" w:rsidRDefault="00AA1B0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3E3EAA" w:rsidRDefault="003E3EAA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3E3EAA" w:rsidRDefault="003E3EAA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3E3EAA" w:rsidRDefault="003E3EAA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CF3A61" w:rsidRDefault="00CF3A6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CF3A61" w:rsidRDefault="00CF3A6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8D6114" w:rsidRDefault="008D6114" w:rsidP="008D611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Полухин</w:t>
      </w:r>
      <w:proofErr w:type="spellEnd"/>
      <w:r>
        <w:rPr>
          <w:sz w:val="26"/>
          <w:szCs w:val="26"/>
        </w:rPr>
        <w:t xml:space="preserve"> А.В.</w:t>
      </w:r>
      <w:r w:rsidRPr="00C2501F">
        <w:rPr>
          <w:sz w:val="26"/>
          <w:szCs w:val="26"/>
        </w:rPr>
        <w:t>_______</w:t>
      </w:r>
      <w:r>
        <w:rPr>
          <w:sz w:val="26"/>
          <w:szCs w:val="26"/>
        </w:rPr>
        <w:t>__</w:t>
      </w:r>
      <w:r w:rsidRPr="00C2501F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Pr="00C2501F">
        <w:rPr>
          <w:sz w:val="26"/>
          <w:szCs w:val="26"/>
        </w:rPr>
        <w:t>______</w:t>
      </w: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8D6114" w:rsidRDefault="008D6114" w:rsidP="008D6114">
      <w:pPr>
        <w:jc w:val="both"/>
        <w:rPr>
          <w:sz w:val="26"/>
          <w:szCs w:val="26"/>
        </w:rPr>
      </w:pPr>
      <w:proofErr w:type="spellStart"/>
      <w:r w:rsidRPr="00C2501F">
        <w:rPr>
          <w:sz w:val="26"/>
          <w:szCs w:val="26"/>
        </w:rPr>
        <w:t>Мищерякова</w:t>
      </w:r>
      <w:proofErr w:type="spellEnd"/>
      <w:r w:rsidRPr="00C2501F">
        <w:rPr>
          <w:sz w:val="26"/>
          <w:szCs w:val="26"/>
        </w:rPr>
        <w:t xml:space="preserve"> О.П._______</w:t>
      </w:r>
      <w:r>
        <w:rPr>
          <w:sz w:val="26"/>
          <w:szCs w:val="26"/>
        </w:rPr>
        <w:t>__</w:t>
      </w:r>
      <w:r w:rsidRPr="00C2501F">
        <w:rPr>
          <w:sz w:val="26"/>
          <w:szCs w:val="26"/>
        </w:rPr>
        <w:t>_______</w:t>
      </w:r>
    </w:p>
    <w:p w:rsidR="004804C2" w:rsidRPr="00C2501F" w:rsidRDefault="004804C2" w:rsidP="008D6114">
      <w:pPr>
        <w:pStyle w:val="BlockQuotation"/>
        <w:widowControl/>
        <w:tabs>
          <w:tab w:val="left" w:pos="-426"/>
        </w:tabs>
        <w:ind w:left="0" w:right="-58" w:firstLine="0"/>
        <w:rPr>
          <w:sz w:val="26"/>
          <w:szCs w:val="26"/>
        </w:rPr>
      </w:pPr>
    </w:p>
    <w:p w:rsidR="008D6114" w:rsidRPr="00C2501F" w:rsidRDefault="008D6114" w:rsidP="008D6114">
      <w:pPr>
        <w:pStyle w:val="BlockQuotation"/>
        <w:widowControl/>
        <w:tabs>
          <w:tab w:val="left" w:pos="-426"/>
        </w:tabs>
        <w:ind w:left="0" w:right="-58" w:firstLine="0"/>
        <w:rPr>
          <w:sz w:val="26"/>
          <w:szCs w:val="26"/>
        </w:rPr>
      </w:pPr>
    </w:p>
    <w:p w:rsidR="008D6114" w:rsidRPr="00C2501F" w:rsidRDefault="004804C2" w:rsidP="008D611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Мрясова</w:t>
      </w:r>
      <w:proofErr w:type="spellEnd"/>
      <w:r>
        <w:rPr>
          <w:sz w:val="26"/>
          <w:szCs w:val="26"/>
        </w:rPr>
        <w:t xml:space="preserve"> Н.Ю.</w:t>
      </w:r>
      <w:r w:rsidR="008D6114" w:rsidRPr="00C2501F">
        <w:rPr>
          <w:sz w:val="26"/>
          <w:szCs w:val="26"/>
        </w:rPr>
        <w:t>____________</w:t>
      </w:r>
      <w:r w:rsidR="008D6114">
        <w:rPr>
          <w:sz w:val="26"/>
          <w:szCs w:val="26"/>
        </w:rPr>
        <w:t>__</w:t>
      </w:r>
      <w:r w:rsidR="008D6114" w:rsidRPr="00C2501F">
        <w:rPr>
          <w:sz w:val="26"/>
          <w:szCs w:val="26"/>
        </w:rPr>
        <w:t>_____</w:t>
      </w:r>
    </w:p>
    <w:p w:rsidR="008D6114" w:rsidRPr="00C2501F" w:rsidRDefault="008D6114" w:rsidP="008D6114">
      <w:pPr>
        <w:jc w:val="both"/>
        <w:rPr>
          <w:sz w:val="26"/>
          <w:szCs w:val="26"/>
        </w:rPr>
      </w:pPr>
    </w:p>
    <w:p w:rsidR="008D6114" w:rsidRPr="00C2501F" w:rsidRDefault="008D6114" w:rsidP="008D6114">
      <w:pPr>
        <w:jc w:val="both"/>
        <w:rPr>
          <w:sz w:val="26"/>
          <w:szCs w:val="26"/>
        </w:rPr>
      </w:pPr>
    </w:p>
    <w:p w:rsidR="008D6114" w:rsidRPr="00C2501F" w:rsidRDefault="008D6114" w:rsidP="008D6114">
      <w:pPr>
        <w:jc w:val="both"/>
        <w:rPr>
          <w:sz w:val="26"/>
          <w:szCs w:val="26"/>
        </w:rPr>
      </w:pPr>
      <w:r w:rsidRPr="00C2501F">
        <w:rPr>
          <w:sz w:val="26"/>
          <w:szCs w:val="26"/>
        </w:rPr>
        <w:t>Вострикова А.В.__________</w:t>
      </w:r>
      <w:r>
        <w:rPr>
          <w:sz w:val="26"/>
          <w:szCs w:val="26"/>
        </w:rPr>
        <w:t>___</w:t>
      </w:r>
      <w:r w:rsidRPr="00C2501F">
        <w:rPr>
          <w:sz w:val="26"/>
          <w:szCs w:val="26"/>
        </w:rPr>
        <w:t>____</w:t>
      </w:r>
    </w:p>
    <w:p w:rsidR="008D6114" w:rsidRDefault="008D6114" w:rsidP="008D6114">
      <w:pPr>
        <w:jc w:val="both"/>
      </w:pPr>
      <w:r w:rsidRPr="00D30BBD">
        <w:t>77 35 45</w:t>
      </w:r>
    </w:p>
    <w:p w:rsidR="008D6114" w:rsidRPr="00D30BBD" w:rsidRDefault="000E78D6" w:rsidP="008D6114">
      <w:pPr>
        <w:jc w:val="both"/>
      </w:pPr>
      <w:r>
        <w:t>01</w:t>
      </w:r>
      <w:r w:rsidR="008D6114">
        <w:t>.0</w:t>
      </w:r>
      <w:r>
        <w:t>6</w:t>
      </w:r>
      <w:r w:rsidR="008D6114">
        <w:t>.2020</w:t>
      </w:r>
    </w:p>
    <w:sectPr w:rsidR="008D6114" w:rsidRPr="00D30BBD" w:rsidSect="009B3B1D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C35"/>
    <w:multiLevelType w:val="hybridMultilevel"/>
    <w:tmpl w:val="77A2FE1E"/>
    <w:lvl w:ilvl="0" w:tplc="0B8EA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A39F1"/>
    <w:multiLevelType w:val="hybridMultilevel"/>
    <w:tmpl w:val="6BF058BC"/>
    <w:lvl w:ilvl="0" w:tplc="B63E0C8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A676A2"/>
    <w:multiLevelType w:val="hybridMultilevel"/>
    <w:tmpl w:val="52921766"/>
    <w:lvl w:ilvl="0" w:tplc="ECDC6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C2344"/>
    <w:multiLevelType w:val="hybridMultilevel"/>
    <w:tmpl w:val="99EC8560"/>
    <w:lvl w:ilvl="0" w:tplc="5BFAF2F8">
      <w:start w:val="1"/>
      <w:numFmt w:val="decimal"/>
      <w:lvlText w:val="%1."/>
      <w:lvlJc w:val="left"/>
      <w:pPr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DC5695"/>
    <w:multiLevelType w:val="hybridMultilevel"/>
    <w:tmpl w:val="4710AB3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883327"/>
    <w:multiLevelType w:val="hybridMultilevel"/>
    <w:tmpl w:val="064E314E"/>
    <w:lvl w:ilvl="0" w:tplc="0276A5BE">
      <w:start w:val="1"/>
      <w:numFmt w:val="decimal"/>
      <w:lvlText w:val="%1."/>
      <w:lvlJc w:val="left"/>
      <w:pPr>
        <w:ind w:left="1572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531498"/>
    <w:multiLevelType w:val="hybridMultilevel"/>
    <w:tmpl w:val="C7EE9294"/>
    <w:lvl w:ilvl="0" w:tplc="286AD1BC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10590"/>
    <w:multiLevelType w:val="hybridMultilevel"/>
    <w:tmpl w:val="75CECDE6"/>
    <w:lvl w:ilvl="0" w:tplc="43A463C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>
    <w:nsid w:val="395709F5"/>
    <w:multiLevelType w:val="hybridMultilevel"/>
    <w:tmpl w:val="0B10CECE"/>
    <w:lvl w:ilvl="0" w:tplc="451A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24D24"/>
    <w:multiLevelType w:val="hybridMultilevel"/>
    <w:tmpl w:val="AB66D262"/>
    <w:lvl w:ilvl="0" w:tplc="19B2033E">
      <w:start w:val="3"/>
      <w:numFmt w:val="decimal"/>
      <w:lvlText w:val="%1."/>
      <w:lvlJc w:val="left"/>
      <w:pPr>
        <w:ind w:left="57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A84D01"/>
    <w:multiLevelType w:val="hybridMultilevel"/>
    <w:tmpl w:val="3AAAE410"/>
    <w:lvl w:ilvl="0" w:tplc="EB12BAA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>
    <w:nsid w:val="3D6E55EA"/>
    <w:multiLevelType w:val="hybridMultilevel"/>
    <w:tmpl w:val="D10EC168"/>
    <w:lvl w:ilvl="0" w:tplc="61D0045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>
    <w:nsid w:val="4EAB2E6F"/>
    <w:multiLevelType w:val="hybridMultilevel"/>
    <w:tmpl w:val="4BFC90BA"/>
    <w:lvl w:ilvl="0" w:tplc="9DD0C8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4D7C76"/>
    <w:multiLevelType w:val="hybridMultilevel"/>
    <w:tmpl w:val="AE94E818"/>
    <w:lvl w:ilvl="0" w:tplc="54281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01A2157"/>
    <w:multiLevelType w:val="hybridMultilevel"/>
    <w:tmpl w:val="AA842E50"/>
    <w:lvl w:ilvl="0" w:tplc="E52A1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0A3333"/>
    <w:multiLevelType w:val="hybridMultilevel"/>
    <w:tmpl w:val="368AB46E"/>
    <w:lvl w:ilvl="0" w:tplc="81A2AA5A">
      <w:start w:val="1"/>
      <w:numFmt w:val="decimal"/>
      <w:lvlText w:val="%1."/>
      <w:lvlJc w:val="left"/>
      <w:pPr>
        <w:ind w:left="284" w:hanging="5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4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8"/>
    <w:rsid w:val="000132CC"/>
    <w:rsid w:val="00023B6A"/>
    <w:rsid w:val="000274AC"/>
    <w:rsid w:val="00061D67"/>
    <w:rsid w:val="000673BC"/>
    <w:rsid w:val="000721DC"/>
    <w:rsid w:val="000727B3"/>
    <w:rsid w:val="00073123"/>
    <w:rsid w:val="00082ECE"/>
    <w:rsid w:val="00092D6D"/>
    <w:rsid w:val="00095463"/>
    <w:rsid w:val="000B4512"/>
    <w:rsid w:val="000D03F1"/>
    <w:rsid w:val="000D1B9F"/>
    <w:rsid w:val="000D4102"/>
    <w:rsid w:val="000E183E"/>
    <w:rsid w:val="000E78D6"/>
    <w:rsid w:val="000F28F4"/>
    <w:rsid w:val="000F5F6B"/>
    <w:rsid w:val="000F7712"/>
    <w:rsid w:val="00101D30"/>
    <w:rsid w:val="0010426C"/>
    <w:rsid w:val="00104428"/>
    <w:rsid w:val="00112FDC"/>
    <w:rsid w:val="00115B3E"/>
    <w:rsid w:val="00123805"/>
    <w:rsid w:val="00143580"/>
    <w:rsid w:val="0016150A"/>
    <w:rsid w:val="00170FEC"/>
    <w:rsid w:val="00186D5F"/>
    <w:rsid w:val="001929C1"/>
    <w:rsid w:val="0019705F"/>
    <w:rsid w:val="001A109C"/>
    <w:rsid w:val="001A1997"/>
    <w:rsid w:val="001A55CD"/>
    <w:rsid w:val="001A789E"/>
    <w:rsid w:val="001B1963"/>
    <w:rsid w:val="001B40E0"/>
    <w:rsid w:val="001C043F"/>
    <w:rsid w:val="001C04E2"/>
    <w:rsid w:val="001D5882"/>
    <w:rsid w:val="00221E92"/>
    <w:rsid w:val="00230C28"/>
    <w:rsid w:val="00247FA3"/>
    <w:rsid w:val="00251044"/>
    <w:rsid w:val="00257A15"/>
    <w:rsid w:val="002777C9"/>
    <w:rsid w:val="00282262"/>
    <w:rsid w:val="002861BB"/>
    <w:rsid w:val="00292616"/>
    <w:rsid w:val="002926BD"/>
    <w:rsid w:val="002A5B07"/>
    <w:rsid w:val="002B1BC6"/>
    <w:rsid w:val="002D55B5"/>
    <w:rsid w:val="002D68F9"/>
    <w:rsid w:val="002E048C"/>
    <w:rsid w:val="002F73CA"/>
    <w:rsid w:val="003054B7"/>
    <w:rsid w:val="003266B5"/>
    <w:rsid w:val="00330B72"/>
    <w:rsid w:val="00332978"/>
    <w:rsid w:val="003815EF"/>
    <w:rsid w:val="00385333"/>
    <w:rsid w:val="00387D96"/>
    <w:rsid w:val="003B6431"/>
    <w:rsid w:val="003C0F25"/>
    <w:rsid w:val="003C3E79"/>
    <w:rsid w:val="003C5BA7"/>
    <w:rsid w:val="003D19C7"/>
    <w:rsid w:val="003D4A49"/>
    <w:rsid w:val="003D52BA"/>
    <w:rsid w:val="003D701A"/>
    <w:rsid w:val="003E3EAA"/>
    <w:rsid w:val="004059AA"/>
    <w:rsid w:val="00410847"/>
    <w:rsid w:val="00436CE1"/>
    <w:rsid w:val="004378DB"/>
    <w:rsid w:val="00452C63"/>
    <w:rsid w:val="004765AF"/>
    <w:rsid w:val="00477B15"/>
    <w:rsid w:val="004804C2"/>
    <w:rsid w:val="00484110"/>
    <w:rsid w:val="004870B9"/>
    <w:rsid w:val="004A6EC5"/>
    <w:rsid w:val="004C5B4D"/>
    <w:rsid w:val="004D6178"/>
    <w:rsid w:val="004E7738"/>
    <w:rsid w:val="00512C66"/>
    <w:rsid w:val="00516480"/>
    <w:rsid w:val="0052030C"/>
    <w:rsid w:val="005256D8"/>
    <w:rsid w:val="00542D44"/>
    <w:rsid w:val="00546121"/>
    <w:rsid w:val="00547C91"/>
    <w:rsid w:val="00551F31"/>
    <w:rsid w:val="00560CB7"/>
    <w:rsid w:val="005706B3"/>
    <w:rsid w:val="00580711"/>
    <w:rsid w:val="00581D45"/>
    <w:rsid w:val="00582CC3"/>
    <w:rsid w:val="005A03F9"/>
    <w:rsid w:val="005B10B0"/>
    <w:rsid w:val="005B2048"/>
    <w:rsid w:val="005D0805"/>
    <w:rsid w:val="005E5BAA"/>
    <w:rsid w:val="005E70A0"/>
    <w:rsid w:val="005F42CF"/>
    <w:rsid w:val="005F5FDA"/>
    <w:rsid w:val="006053F7"/>
    <w:rsid w:val="006136AE"/>
    <w:rsid w:val="00623F43"/>
    <w:rsid w:val="006309B6"/>
    <w:rsid w:val="00633777"/>
    <w:rsid w:val="00642C7F"/>
    <w:rsid w:val="006608D5"/>
    <w:rsid w:val="00661B74"/>
    <w:rsid w:val="00683078"/>
    <w:rsid w:val="0068361E"/>
    <w:rsid w:val="006842FE"/>
    <w:rsid w:val="006920B1"/>
    <w:rsid w:val="006A0CB1"/>
    <w:rsid w:val="006A0F32"/>
    <w:rsid w:val="006C38CF"/>
    <w:rsid w:val="006E3D3E"/>
    <w:rsid w:val="006E4972"/>
    <w:rsid w:val="006F0CB4"/>
    <w:rsid w:val="006F1013"/>
    <w:rsid w:val="007049ED"/>
    <w:rsid w:val="0070523F"/>
    <w:rsid w:val="0072603B"/>
    <w:rsid w:val="0073163E"/>
    <w:rsid w:val="00745E50"/>
    <w:rsid w:val="00750E02"/>
    <w:rsid w:val="00752245"/>
    <w:rsid w:val="007562BA"/>
    <w:rsid w:val="00760823"/>
    <w:rsid w:val="00774ACF"/>
    <w:rsid w:val="00776766"/>
    <w:rsid w:val="00781C7D"/>
    <w:rsid w:val="0078677B"/>
    <w:rsid w:val="007917F1"/>
    <w:rsid w:val="0079425C"/>
    <w:rsid w:val="00796982"/>
    <w:rsid w:val="007A7827"/>
    <w:rsid w:val="007B6930"/>
    <w:rsid w:val="007C608A"/>
    <w:rsid w:val="007D4C65"/>
    <w:rsid w:val="007D5FFD"/>
    <w:rsid w:val="007E7E51"/>
    <w:rsid w:val="007F0CD3"/>
    <w:rsid w:val="007F60B7"/>
    <w:rsid w:val="008020EC"/>
    <w:rsid w:val="00812809"/>
    <w:rsid w:val="008247FE"/>
    <w:rsid w:val="008546E5"/>
    <w:rsid w:val="00873B8E"/>
    <w:rsid w:val="00875FE0"/>
    <w:rsid w:val="00883507"/>
    <w:rsid w:val="00883E26"/>
    <w:rsid w:val="00884201"/>
    <w:rsid w:val="00891040"/>
    <w:rsid w:val="00896C66"/>
    <w:rsid w:val="00897088"/>
    <w:rsid w:val="008A72AA"/>
    <w:rsid w:val="008B0994"/>
    <w:rsid w:val="008B7141"/>
    <w:rsid w:val="008D6114"/>
    <w:rsid w:val="008E1346"/>
    <w:rsid w:val="008E64D5"/>
    <w:rsid w:val="008E75D6"/>
    <w:rsid w:val="008F1D9F"/>
    <w:rsid w:val="008F4D9B"/>
    <w:rsid w:val="00904773"/>
    <w:rsid w:val="009465DA"/>
    <w:rsid w:val="00953171"/>
    <w:rsid w:val="00953733"/>
    <w:rsid w:val="009A3A6A"/>
    <w:rsid w:val="009B22A3"/>
    <w:rsid w:val="009B3B1D"/>
    <w:rsid w:val="009B3D13"/>
    <w:rsid w:val="009C25C0"/>
    <w:rsid w:val="009F7FF0"/>
    <w:rsid w:val="00A02F8D"/>
    <w:rsid w:val="00A03142"/>
    <w:rsid w:val="00A06AFD"/>
    <w:rsid w:val="00A10091"/>
    <w:rsid w:val="00A21196"/>
    <w:rsid w:val="00A21241"/>
    <w:rsid w:val="00A274EF"/>
    <w:rsid w:val="00A33B60"/>
    <w:rsid w:val="00A400E8"/>
    <w:rsid w:val="00A43C2D"/>
    <w:rsid w:val="00A46717"/>
    <w:rsid w:val="00A47B6A"/>
    <w:rsid w:val="00A5317A"/>
    <w:rsid w:val="00A54E5F"/>
    <w:rsid w:val="00A76E2B"/>
    <w:rsid w:val="00A8524B"/>
    <w:rsid w:val="00A90656"/>
    <w:rsid w:val="00AA1B09"/>
    <w:rsid w:val="00AA2DB9"/>
    <w:rsid w:val="00AA31CA"/>
    <w:rsid w:val="00AA5F42"/>
    <w:rsid w:val="00AA6179"/>
    <w:rsid w:val="00AA6D9A"/>
    <w:rsid w:val="00AC0852"/>
    <w:rsid w:val="00AC3681"/>
    <w:rsid w:val="00AD2486"/>
    <w:rsid w:val="00AE13E0"/>
    <w:rsid w:val="00AE5B25"/>
    <w:rsid w:val="00B02F8F"/>
    <w:rsid w:val="00B0334D"/>
    <w:rsid w:val="00B213F3"/>
    <w:rsid w:val="00B22C0D"/>
    <w:rsid w:val="00B34325"/>
    <w:rsid w:val="00B41AFB"/>
    <w:rsid w:val="00B732C0"/>
    <w:rsid w:val="00BA2BE7"/>
    <w:rsid w:val="00BB153D"/>
    <w:rsid w:val="00BD6411"/>
    <w:rsid w:val="00BF37F6"/>
    <w:rsid w:val="00C00EAC"/>
    <w:rsid w:val="00C04637"/>
    <w:rsid w:val="00C1782D"/>
    <w:rsid w:val="00C2678B"/>
    <w:rsid w:val="00C30B5B"/>
    <w:rsid w:val="00C30D23"/>
    <w:rsid w:val="00C50573"/>
    <w:rsid w:val="00C5600E"/>
    <w:rsid w:val="00C57BD9"/>
    <w:rsid w:val="00C64B20"/>
    <w:rsid w:val="00C6540B"/>
    <w:rsid w:val="00C80FF2"/>
    <w:rsid w:val="00C8558C"/>
    <w:rsid w:val="00CA3A74"/>
    <w:rsid w:val="00CB24FD"/>
    <w:rsid w:val="00CC0DDA"/>
    <w:rsid w:val="00CD66F3"/>
    <w:rsid w:val="00CD6D61"/>
    <w:rsid w:val="00CE311E"/>
    <w:rsid w:val="00CE4E09"/>
    <w:rsid w:val="00CE56BD"/>
    <w:rsid w:val="00CF2FCA"/>
    <w:rsid w:val="00CF3A61"/>
    <w:rsid w:val="00D034E0"/>
    <w:rsid w:val="00D15390"/>
    <w:rsid w:val="00D16837"/>
    <w:rsid w:val="00D21F54"/>
    <w:rsid w:val="00D575D9"/>
    <w:rsid w:val="00D76F9D"/>
    <w:rsid w:val="00DC24EF"/>
    <w:rsid w:val="00DD0727"/>
    <w:rsid w:val="00DD5537"/>
    <w:rsid w:val="00E0451B"/>
    <w:rsid w:val="00E049EC"/>
    <w:rsid w:val="00E10267"/>
    <w:rsid w:val="00E13DC8"/>
    <w:rsid w:val="00E16605"/>
    <w:rsid w:val="00E20E71"/>
    <w:rsid w:val="00E2141A"/>
    <w:rsid w:val="00E23D06"/>
    <w:rsid w:val="00E34C61"/>
    <w:rsid w:val="00E43372"/>
    <w:rsid w:val="00E5250D"/>
    <w:rsid w:val="00E53ADB"/>
    <w:rsid w:val="00E608FF"/>
    <w:rsid w:val="00E72E39"/>
    <w:rsid w:val="00E83620"/>
    <w:rsid w:val="00E863E7"/>
    <w:rsid w:val="00EA17E4"/>
    <w:rsid w:val="00EA4788"/>
    <w:rsid w:val="00EB4DCF"/>
    <w:rsid w:val="00EC3CDE"/>
    <w:rsid w:val="00EC6865"/>
    <w:rsid w:val="00ED19C6"/>
    <w:rsid w:val="00ED2392"/>
    <w:rsid w:val="00EE0183"/>
    <w:rsid w:val="00EE1444"/>
    <w:rsid w:val="00EE1525"/>
    <w:rsid w:val="00EE3D63"/>
    <w:rsid w:val="00EE4B03"/>
    <w:rsid w:val="00EE6BC6"/>
    <w:rsid w:val="00EF0E12"/>
    <w:rsid w:val="00F005AF"/>
    <w:rsid w:val="00F346E1"/>
    <w:rsid w:val="00F4126F"/>
    <w:rsid w:val="00F53560"/>
    <w:rsid w:val="00F5615A"/>
    <w:rsid w:val="00F57733"/>
    <w:rsid w:val="00F577B6"/>
    <w:rsid w:val="00F729E0"/>
    <w:rsid w:val="00F74C4B"/>
    <w:rsid w:val="00FA0647"/>
    <w:rsid w:val="00FA45FC"/>
    <w:rsid w:val="00FA6EB4"/>
    <w:rsid w:val="00FB4476"/>
    <w:rsid w:val="00FD4AF0"/>
    <w:rsid w:val="00FD5B5B"/>
    <w:rsid w:val="00FD6D68"/>
    <w:rsid w:val="00FF18BC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4A49"/>
    <w:pPr>
      <w:keepNext/>
      <w:overflowPunct w:val="0"/>
      <w:autoSpaceDE w:val="0"/>
      <w:autoSpaceDN w:val="0"/>
      <w:adjustRightInd w:val="0"/>
      <w:textAlignment w:val="baseline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6E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paragraph" w:customStyle="1" w:styleId="BlockQuotation">
    <w:name w:val="Block Quotation"/>
    <w:basedOn w:val="a"/>
    <w:uiPriority w:val="99"/>
    <w:rsid w:val="005256D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5">
    <w:name w:val="Balloon Text"/>
    <w:basedOn w:val="a"/>
    <w:link w:val="a6"/>
    <w:rsid w:val="00251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5104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1009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3D4A49"/>
    <w:rPr>
      <w:sz w:val="24"/>
      <w:szCs w:val="24"/>
    </w:rPr>
  </w:style>
  <w:style w:type="paragraph" w:styleId="a7">
    <w:name w:val="List Paragraph"/>
    <w:basedOn w:val="a"/>
    <w:uiPriority w:val="34"/>
    <w:qFormat/>
    <w:rsid w:val="00CE56BD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45E50"/>
    <w:rPr>
      <w:b/>
      <w:bCs/>
      <w:sz w:val="10"/>
      <w:szCs w:val="10"/>
    </w:rPr>
  </w:style>
  <w:style w:type="character" w:styleId="a8">
    <w:name w:val="Strong"/>
    <w:basedOn w:val="a0"/>
    <w:qFormat/>
    <w:rsid w:val="003815EF"/>
    <w:rPr>
      <w:b/>
      <w:bCs/>
    </w:rPr>
  </w:style>
  <w:style w:type="paragraph" w:styleId="a9">
    <w:name w:val="Subtitle"/>
    <w:basedOn w:val="a"/>
    <w:next w:val="a"/>
    <w:link w:val="aa"/>
    <w:qFormat/>
    <w:rsid w:val="003815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3815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ConsPlusNormal">
    <w:name w:val="ConsPlusNormal"/>
    <w:rsid w:val="000E18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E183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4A49"/>
    <w:pPr>
      <w:keepNext/>
      <w:overflowPunct w:val="0"/>
      <w:autoSpaceDE w:val="0"/>
      <w:autoSpaceDN w:val="0"/>
      <w:adjustRightInd w:val="0"/>
      <w:textAlignment w:val="baseline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6E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paragraph" w:customStyle="1" w:styleId="BlockQuotation">
    <w:name w:val="Block Quotation"/>
    <w:basedOn w:val="a"/>
    <w:uiPriority w:val="99"/>
    <w:rsid w:val="005256D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5">
    <w:name w:val="Balloon Text"/>
    <w:basedOn w:val="a"/>
    <w:link w:val="a6"/>
    <w:rsid w:val="00251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5104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1009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3D4A49"/>
    <w:rPr>
      <w:sz w:val="24"/>
      <w:szCs w:val="24"/>
    </w:rPr>
  </w:style>
  <w:style w:type="paragraph" w:styleId="a7">
    <w:name w:val="List Paragraph"/>
    <w:basedOn w:val="a"/>
    <w:uiPriority w:val="34"/>
    <w:qFormat/>
    <w:rsid w:val="00CE56BD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45E50"/>
    <w:rPr>
      <w:b/>
      <w:bCs/>
      <w:sz w:val="10"/>
      <w:szCs w:val="10"/>
    </w:rPr>
  </w:style>
  <w:style w:type="character" w:styleId="a8">
    <w:name w:val="Strong"/>
    <w:basedOn w:val="a0"/>
    <w:qFormat/>
    <w:rsid w:val="003815EF"/>
    <w:rPr>
      <w:b/>
      <w:bCs/>
    </w:rPr>
  </w:style>
  <w:style w:type="paragraph" w:styleId="a9">
    <w:name w:val="Subtitle"/>
    <w:basedOn w:val="a"/>
    <w:next w:val="a"/>
    <w:link w:val="aa"/>
    <w:qFormat/>
    <w:rsid w:val="003815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3815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ConsPlusNormal">
    <w:name w:val="ConsPlusNormal"/>
    <w:rsid w:val="000E18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E183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2;&#1088;&#1103;&#1089;&#1086;&#1074;&#1072;\&#1056;&#1072;&#1089;&#1087;&#1086;&#1088;&#1103;&#1078;&#1077;&#1085;&#1080;&#1103;\&#1056;&#1072;&#1089;&#1087;%20&#1084;&#1080;&#1085;-&#1074;&#1072;,%20&#1087;&#1086;&#1089;&#1090;%20&#1055;&#1088;&#1072;&#1074;%202014\&#1055;&#1055;%20&#1080;%20&#1055;&#1052;%20(&#1055;&#1086;&#1076;&#1098;&#1077;&#1079;&#1076;%20&#1082;%20&#1087;&#1086;&#1089;.%20&#1050;&#1091;&#1088;&#1073;&#1072;&#1085;&#1072;&#1081;)\&#1087;&#1086;&#1089;&#1090;%20&#1086;&#1073;%20&#1091;&#1090;&#1074;&#1077;&#1088;&#1078;&#1076;&#1077;&#1085;&#1080;&#1080;%20&#1076;&#1086;&#1082;%20&#1087;&#1086;%20&#1087;&#1083;&#1072;&#1085;.%20&#1090;&#1077;&#1088;&#1088;&#1080;&#1090;&#1086;&#1088;&#1080;&#1080;%20&#1042;&#1051;%20&#1040;&#1101;&#1088;&#1086;&#1087;&#1086;&#1088;&#1090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AA96-608D-45BF-AB59-E2C69E0D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 об утверждении док по план. территории ВЛ Аэропорт</Template>
  <TotalTime>22</TotalTime>
  <Pages>2</Pages>
  <Words>200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Вострикова Анна Викторовна</cp:lastModifiedBy>
  <cp:revision>6</cp:revision>
  <cp:lastPrinted>2020-06-01T12:29:00Z</cp:lastPrinted>
  <dcterms:created xsi:type="dcterms:W3CDTF">2020-05-29T12:05:00Z</dcterms:created>
  <dcterms:modified xsi:type="dcterms:W3CDTF">2020-06-01T12:48:00Z</dcterms:modified>
</cp:coreProperties>
</file>