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E6" w:rsidRPr="008E0AE3" w:rsidRDefault="003035E6" w:rsidP="00F717C0">
      <w:pPr>
        <w:tabs>
          <w:tab w:val="left" w:pos="4140"/>
        </w:tabs>
        <w:spacing w:after="0"/>
        <w:jc w:val="center"/>
        <w:rPr>
          <w:rFonts w:ascii="Times New Roman" w:hAnsi="Times New Roman"/>
        </w:rPr>
      </w:pPr>
      <w:r w:rsidRPr="00831870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9.5pt;visibility:visible">
            <v:imagedata r:id="rId7" o:title=""/>
          </v:shape>
        </w:pict>
      </w:r>
    </w:p>
    <w:p w:rsidR="003035E6" w:rsidRPr="008E0AE3" w:rsidRDefault="003035E6" w:rsidP="00F717C0">
      <w:pPr>
        <w:spacing w:after="0"/>
        <w:ind w:right="-284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3035E6" w:rsidRPr="008E0AE3" w:rsidRDefault="003035E6" w:rsidP="00F717C0">
      <w:pPr>
        <w:pStyle w:val="Heading4"/>
        <w:ind w:right="-58"/>
      </w:pPr>
      <w:r w:rsidRPr="008E0AE3">
        <w:t>ПРАВИТЕЛЬСТВО ОРЕНБУРГСКОЙ ОБЛАСТИ</w:t>
      </w:r>
    </w:p>
    <w:p w:rsidR="003035E6" w:rsidRPr="008E0AE3" w:rsidRDefault="003035E6" w:rsidP="00F717C0">
      <w:pPr>
        <w:spacing w:after="0"/>
        <w:ind w:right="-284"/>
        <w:jc w:val="center"/>
        <w:rPr>
          <w:rFonts w:ascii="Times New Roman" w:hAnsi="Times New Roman"/>
          <w:b/>
          <w:bCs/>
          <w:sz w:val="6"/>
          <w:szCs w:val="6"/>
        </w:rPr>
      </w:pPr>
    </w:p>
    <w:p w:rsidR="003035E6" w:rsidRPr="008E0AE3" w:rsidRDefault="003035E6" w:rsidP="00F717C0">
      <w:pPr>
        <w:pStyle w:val="Heading3"/>
        <w:ind w:right="-58"/>
        <w:rPr>
          <w:sz w:val="36"/>
          <w:szCs w:val="36"/>
        </w:rPr>
      </w:pPr>
      <w:r w:rsidRPr="008E0AE3">
        <w:rPr>
          <w:sz w:val="36"/>
          <w:szCs w:val="36"/>
        </w:rPr>
        <w:t>П О С Т А Н О В Л Е Н И Е</w:t>
      </w:r>
    </w:p>
    <w:p w:rsidR="003035E6" w:rsidRPr="008E0AE3" w:rsidRDefault="003035E6" w:rsidP="00F717C0">
      <w:pPr>
        <w:pStyle w:val="BodyText"/>
        <w:rPr>
          <w:sz w:val="6"/>
          <w:szCs w:val="6"/>
        </w:rPr>
      </w:pPr>
      <w:r w:rsidRPr="008E0AE3">
        <w:t>___________________________________________________________________________________________________________________________________________________________________________________________</w:t>
      </w:r>
    </w:p>
    <w:p w:rsidR="003035E6" w:rsidRPr="008E0AE3" w:rsidRDefault="003035E6" w:rsidP="00F717C0">
      <w:pPr>
        <w:spacing w:after="0"/>
        <w:jc w:val="center"/>
        <w:rPr>
          <w:rFonts w:ascii="Times New Roman" w:hAnsi="Times New Roman"/>
          <w:sz w:val="6"/>
          <w:szCs w:val="6"/>
        </w:rPr>
      </w:pPr>
    </w:p>
    <w:p w:rsidR="003035E6" w:rsidRPr="008E0AE3" w:rsidRDefault="003035E6" w:rsidP="00F717C0">
      <w:pPr>
        <w:spacing w:after="0"/>
        <w:jc w:val="center"/>
        <w:rPr>
          <w:rFonts w:ascii="Times New Roman" w:hAnsi="Times New Roman"/>
          <w:sz w:val="6"/>
          <w:szCs w:val="6"/>
        </w:rPr>
      </w:pPr>
    </w:p>
    <w:p w:rsidR="003035E6" w:rsidRPr="008E0AE3" w:rsidRDefault="003035E6" w:rsidP="00F717C0">
      <w:pPr>
        <w:spacing w:after="0"/>
        <w:jc w:val="center"/>
        <w:rPr>
          <w:rFonts w:ascii="Times New Roman" w:hAnsi="Times New Roman"/>
          <w:sz w:val="6"/>
          <w:szCs w:val="6"/>
        </w:rPr>
      </w:pPr>
    </w:p>
    <w:p w:rsidR="003035E6" w:rsidRPr="008E0AE3" w:rsidRDefault="003035E6" w:rsidP="00F717C0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8E0AE3">
        <w:rPr>
          <w:rFonts w:ascii="Times New Roman" w:hAnsi="Times New Roman"/>
          <w:sz w:val="28"/>
          <w:szCs w:val="28"/>
        </w:rPr>
        <w:t xml:space="preserve">________________ </w:t>
      </w:r>
      <w:r w:rsidRPr="008E0AE3">
        <w:rPr>
          <w:rFonts w:ascii="Times New Roman" w:hAnsi="Times New Roman"/>
          <w:sz w:val="28"/>
          <w:szCs w:val="28"/>
        </w:rPr>
        <w:tab/>
      </w:r>
      <w:r w:rsidRPr="008E0AE3">
        <w:rPr>
          <w:rFonts w:ascii="Times New Roman" w:hAnsi="Times New Roman"/>
          <w:sz w:val="28"/>
          <w:szCs w:val="28"/>
        </w:rPr>
        <w:tab/>
      </w:r>
      <w:r w:rsidRPr="008E0AE3">
        <w:rPr>
          <w:rFonts w:ascii="Times New Roman" w:hAnsi="Times New Roman"/>
          <w:sz w:val="28"/>
          <w:szCs w:val="28"/>
        </w:rPr>
        <w:tab/>
      </w:r>
      <w:r w:rsidRPr="008E0AE3">
        <w:rPr>
          <w:rFonts w:ascii="Times New Roman" w:hAnsi="Times New Roman"/>
        </w:rPr>
        <w:tab/>
      </w:r>
      <w:r w:rsidRPr="008E0AE3">
        <w:rPr>
          <w:rFonts w:ascii="Times New Roman" w:hAnsi="Times New Roman"/>
          <w:sz w:val="28"/>
          <w:szCs w:val="28"/>
        </w:rPr>
        <w:tab/>
        <w:t xml:space="preserve">                 № ________</w:t>
      </w:r>
    </w:p>
    <w:p w:rsidR="003035E6" w:rsidRPr="008E0AE3" w:rsidRDefault="003035E6" w:rsidP="00F717C0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  <w:r w:rsidRPr="008E0AE3">
        <w:rPr>
          <w:sz w:val="26"/>
          <w:szCs w:val="26"/>
        </w:rPr>
        <w:t>г.Оренбург</w:t>
      </w:r>
    </w:p>
    <w:p w:rsidR="003035E6" w:rsidRPr="008E0AE3" w:rsidRDefault="003035E6" w:rsidP="00F717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35E6" w:rsidRPr="008E0AE3" w:rsidRDefault="003035E6" w:rsidP="00F717C0">
      <w:pPr>
        <w:pStyle w:val="ConsPlusTitle"/>
        <w:tabs>
          <w:tab w:val="left" w:pos="3640"/>
        </w:tabs>
        <w:jc w:val="center"/>
        <w:rPr>
          <w:b w:val="0"/>
          <w:sz w:val="28"/>
          <w:szCs w:val="28"/>
        </w:rPr>
      </w:pPr>
      <w:r w:rsidRPr="008E0AE3">
        <w:rPr>
          <w:b w:val="0"/>
          <w:sz w:val="28"/>
          <w:szCs w:val="28"/>
        </w:rPr>
        <w:t>О внесении изменений</w:t>
      </w:r>
    </w:p>
    <w:p w:rsidR="003035E6" w:rsidRPr="008E0AE3" w:rsidRDefault="003035E6" w:rsidP="00F717C0">
      <w:pPr>
        <w:pStyle w:val="ConsPlusTitle"/>
        <w:tabs>
          <w:tab w:val="left" w:pos="3640"/>
        </w:tabs>
        <w:jc w:val="center"/>
        <w:rPr>
          <w:b w:val="0"/>
          <w:sz w:val="28"/>
          <w:szCs w:val="28"/>
        </w:rPr>
      </w:pPr>
      <w:r w:rsidRPr="008E0AE3">
        <w:rPr>
          <w:b w:val="0"/>
          <w:sz w:val="28"/>
          <w:szCs w:val="28"/>
        </w:rPr>
        <w:t xml:space="preserve">в постановление Правительства Оренбургской области </w:t>
      </w:r>
    </w:p>
    <w:p w:rsidR="003035E6" w:rsidRPr="008E0AE3" w:rsidRDefault="003035E6" w:rsidP="00F717C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31.08.2020  № 729</w:t>
      </w:r>
      <w:r w:rsidRPr="008E0AE3">
        <w:rPr>
          <w:rFonts w:ascii="Times New Roman" w:hAnsi="Times New Roman" w:cs="Times New Roman"/>
          <w:sz w:val="28"/>
          <w:szCs w:val="28"/>
        </w:rPr>
        <w:t>-пп</w:t>
      </w:r>
    </w:p>
    <w:p w:rsidR="003035E6" w:rsidRPr="008E0AE3" w:rsidRDefault="003035E6" w:rsidP="00F717C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035E6" w:rsidRPr="008E0AE3" w:rsidRDefault="003035E6" w:rsidP="00174D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E3">
        <w:rPr>
          <w:rFonts w:ascii="Times New Roman" w:hAnsi="Times New Roman" w:cs="Times New Roman"/>
          <w:sz w:val="28"/>
          <w:szCs w:val="28"/>
        </w:rPr>
        <w:t>1. Внести в постановление Правител</w:t>
      </w:r>
      <w:r>
        <w:rPr>
          <w:rFonts w:ascii="Times New Roman" w:hAnsi="Times New Roman" w:cs="Times New Roman"/>
          <w:sz w:val="28"/>
          <w:szCs w:val="28"/>
        </w:rPr>
        <w:t>ьства Оренбургской области от 31.08.2020</w:t>
      </w:r>
      <w:r w:rsidRPr="008E0AE3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729</w:t>
      </w:r>
      <w:r w:rsidRPr="008E0AE3">
        <w:rPr>
          <w:rFonts w:ascii="Times New Roman" w:hAnsi="Times New Roman" w:cs="Times New Roman"/>
          <w:sz w:val="28"/>
          <w:szCs w:val="28"/>
        </w:rPr>
        <w:t>-пп «</w:t>
      </w:r>
      <w:r w:rsidRPr="006D7E93">
        <w:rPr>
          <w:rFonts w:ascii="Times New Roman" w:hAnsi="Times New Roman" w:cs="Times New Roman"/>
          <w:sz w:val="28"/>
          <w:szCs w:val="28"/>
        </w:rPr>
        <w:t>Об утверждении порядка осуществления контроля за выполнением условий свидетельства об осуществлении перевозок по межмуниципальному маршруту регулярных перевозок на территории Оренбургской области</w:t>
      </w:r>
      <w:r w:rsidRPr="006D7E9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E0AE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035E6" w:rsidRDefault="003035E6" w:rsidP="00453A14">
      <w:pPr>
        <w:pStyle w:val="ConsPlusTitle"/>
        <w:tabs>
          <w:tab w:val="left" w:pos="3640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en-US"/>
        </w:rPr>
        <w:t>1.1</w:t>
      </w:r>
      <w:r w:rsidRPr="0018049E">
        <w:rPr>
          <w:b w:val="0"/>
          <w:sz w:val="28"/>
          <w:szCs w:val="28"/>
          <w:lang w:eastAsia="en-US"/>
        </w:rPr>
        <w:t>. В</w:t>
      </w:r>
      <w:r w:rsidRPr="0018049E">
        <w:rPr>
          <w:b w:val="0"/>
          <w:sz w:val="28"/>
          <w:szCs w:val="28"/>
        </w:rPr>
        <w:t xml:space="preserve"> приложении к постановлению:</w:t>
      </w:r>
    </w:p>
    <w:p w:rsidR="003035E6" w:rsidRDefault="003035E6" w:rsidP="00453A14">
      <w:pPr>
        <w:pStyle w:val="ConsPlusTitle"/>
        <w:tabs>
          <w:tab w:val="left" w:pos="3640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пункт 5 изложить в следующей редакции: </w:t>
      </w:r>
    </w:p>
    <w:p w:rsidR="003035E6" w:rsidRDefault="003035E6" w:rsidP="006D7E9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«Проверки проводятся должностными лицами министерства на основании приказа министерства о проведении проверки, в котором указываются:</w:t>
      </w:r>
    </w:p>
    <w:p w:rsidR="003035E6" w:rsidRDefault="003035E6" w:rsidP="006D7E9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проведения проверки;</w:t>
      </w:r>
    </w:p>
    <w:p w:rsidR="003035E6" w:rsidRDefault="003035E6" w:rsidP="006D7E9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фамилии и инициалы должностных лиц министерства, осуществляющих проверку; ».</w:t>
      </w:r>
    </w:p>
    <w:p w:rsidR="003035E6" w:rsidRDefault="003035E6" w:rsidP="006D7E93">
      <w:pPr>
        <w:pStyle w:val="ConsPlusTitle"/>
        <w:tabs>
          <w:tab w:val="left" w:pos="3640"/>
        </w:tabs>
        <w:ind w:firstLine="5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содержание проверки;</w:t>
      </w:r>
    </w:p>
    <w:p w:rsidR="003035E6" w:rsidRDefault="003035E6" w:rsidP="006D7E93">
      <w:pPr>
        <w:pStyle w:val="ConsPlusTitle"/>
        <w:tabs>
          <w:tab w:val="left" w:pos="3640"/>
        </w:tabs>
        <w:ind w:firstLine="5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форма проверки.»;</w:t>
      </w:r>
    </w:p>
    <w:p w:rsidR="003035E6" w:rsidRDefault="003035E6" w:rsidP="006D7E93">
      <w:pPr>
        <w:pStyle w:val="ConsPlusTitle"/>
        <w:tabs>
          <w:tab w:val="left" w:pos="3640"/>
        </w:tabs>
        <w:ind w:firstLine="5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 11 изложить в следующей редакции:</w:t>
      </w:r>
    </w:p>
    <w:p w:rsidR="003035E6" w:rsidRDefault="003035E6" w:rsidP="006D7E93">
      <w:pPr>
        <w:pStyle w:val="ConsPlusTitle"/>
        <w:tabs>
          <w:tab w:val="left" w:pos="3640"/>
        </w:tabs>
        <w:ind w:firstLine="55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«11. По результатам проверки должностными лицами составляется акт проверки в двух экземплярах по форме, согласно приложению №1 к настоящему порядку, который подписывается лицами, проводившими проверку. К акту проверки прилагаются материалы проверки, полученные в ходе ее проведения.»;</w:t>
      </w:r>
    </w:p>
    <w:p w:rsidR="003035E6" w:rsidRDefault="003035E6" w:rsidP="0031392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C32C1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12 изложить в следующей редакции:</w:t>
      </w:r>
    </w:p>
    <w:p w:rsidR="003035E6" w:rsidRDefault="003035E6" w:rsidP="000B4856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B4856">
        <w:rPr>
          <w:rFonts w:ascii="Times New Roman" w:hAnsi="Times New Roman"/>
          <w:sz w:val="28"/>
          <w:szCs w:val="28"/>
        </w:rPr>
        <w:t>«12.Акт проверки регистрируется в журнале учета акта проверок, составленный по форме, согласно приложению №2 к настоящему Порядку.</w:t>
      </w:r>
      <w:r w:rsidRPr="000B48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035E6" w:rsidRPr="000B4856" w:rsidRDefault="003035E6" w:rsidP="000B4856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B48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Один акт проверки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министерства</w:t>
      </w:r>
      <w:r w:rsidRPr="000B48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035E6" w:rsidRDefault="003035E6" w:rsidP="000B4856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0B48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Юридическое лицо, индивидуальный предприниматель, проверка которых проводилась, в случае несогласия с фактами, выводами, предложениями, изложенными в акте проверки, в течение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семи</w:t>
      </w:r>
      <w:r w:rsidRPr="000B48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дней с даты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получения</w:t>
      </w:r>
      <w:r w:rsidRPr="000B48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акта проверки вправе представить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министерство</w:t>
      </w:r>
      <w:r w:rsidRPr="000B48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письменной форме возражения в отношении акта проверки. </w:t>
      </w:r>
      <w:r w:rsidRPr="000B4856">
        <w:rPr>
          <w:rFonts w:ascii="Times New Roman" w:hAnsi="Times New Roman"/>
          <w:sz w:val="28"/>
          <w:szCs w:val="28"/>
        </w:rPr>
        <w:t>»</w:t>
      </w:r>
    </w:p>
    <w:p w:rsidR="003035E6" w:rsidRPr="000B4856" w:rsidRDefault="003035E6" w:rsidP="0031392D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3035E6" w:rsidRDefault="003035E6" w:rsidP="00453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35E6" w:rsidRPr="007C32C1" w:rsidRDefault="003035E6" w:rsidP="00F80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3035E6" w:rsidRDefault="003035E6" w:rsidP="00453A14">
      <w:pPr>
        <w:pStyle w:val="ConsPlusTitle"/>
        <w:jc w:val="both"/>
        <w:rPr>
          <w:b w:val="0"/>
          <w:sz w:val="28"/>
          <w:szCs w:val="28"/>
        </w:rPr>
      </w:pPr>
      <w:r w:rsidRPr="00F04A29">
        <w:rPr>
          <w:b w:val="0"/>
          <w:sz w:val="28"/>
          <w:szCs w:val="28"/>
        </w:rPr>
        <w:t>Губернатор</w:t>
      </w:r>
      <w:r w:rsidRPr="00F04A29">
        <w:rPr>
          <w:b w:val="0"/>
          <w:sz w:val="28"/>
          <w:szCs w:val="28"/>
        </w:rPr>
        <w:tab/>
        <w:t xml:space="preserve"> – </w:t>
      </w:r>
    </w:p>
    <w:p w:rsidR="003035E6" w:rsidRPr="00F04A29" w:rsidRDefault="003035E6" w:rsidP="00453A14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F04A29">
        <w:rPr>
          <w:b w:val="0"/>
          <w:sz w:val="28"/>
          <w:szCs w:val="28"/>
        </w:rPr>
        <w:t>редседатель</w:t>
      </w:r>
      <w:r>
        <w:rPr>
          <w:b w:val="0"/>
          <w:sz w:val="28"/>
          <w:szCs w:val="28"/>
        </w:rPr>
        <w:t xml:space="preserve"> </w:t>
      </w:r>
      <w:r w:rsidRPr="00F04A29">
        <w:rPr>
          <w:b w:val="0"/>
          <w:sz w:val="28"/>
          <w:szCs w:val="28"/>
        </w:rPr>
        <w:t>Правительства</w:t>
      </w:r>
      <w:r w:rsidRPr="00F04A29">
        <w:rPr>
          <w:b w:val="0"/>
          <w:sz w:val="28"/>
          <w:szCs w:val="28"/>
        </w:rPr>
        <w:tab/>
        <w:t xml:space="preserve">        </w:t>
      </w:r>
      <w:r>
        <w:rPr>
          <w:b w:val="0"/>
          <w:sz w:val="28"/>
          <w:szCs w:val="28"/>
        </w:rPr>
        <w:t xml:space="preserve">                                                  </w:t>
      </w:r>
      <w:r w:rsidRPr="00F04A29">
        <w:rPr>
          <w:b w:val="0"/>
          <w:sz w:val="28"/>
          <w:szCs w:val="28"/>
        </w:rPr>
        <w:t xml:space="preserve">  Д.В.Паслер</w:t>
      </w:r>
    </w:p>
    <w:p w:rsidR="003035E6" w:rsidRPr="007C32C1" w:rsidRDefault="003035E6" w:rsidP="00453A1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3035E6" w:rsidRPr="007C32C1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Pr="007C32C1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Pr="007C32C1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Pr="007C32C1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Pr="007C32C1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Pr="007C32C1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Pr="007C32C1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Pr="007C32C1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Pr="007C32C1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5E6" w:rsidRDefault="003035E6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035E6" w:rsidSect="00835C70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5E6" w:rsidRDefault="003035E6" w:rsidP="009236B2">
      <w:pPr>
        <w:spacing w:after="0" w:line="240" w:lineRule="auto"/>
      </w:pPr>
      <w:r>
        <w:separator/>
      </w:r>
    </w:p>
  </w:endnote>
  <w:endnote w:type="continuationSeparator" w:id="0">
    <w:p w:rsidR="003035E6" w:rsidRDefault="003035E6" w:rsidP="0092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5E6" w:rsidRDefault="003035E6" w:rsidP="009236B2">
      <w:pPr>
        <w:spacing w:after="0" w:line="240" w:lineRule="auto"/>
      </w:pPr>
      <w:r>
        <w:separator/>
      </w:r>
    </w:p>
  </w:footnote>
  <w:footnote w:type="continuationSeparator" w:id="0">
    <w:p w:rsidR="003035E6" w:rsidRDefault="003035E6" w:rsidP="0092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E6" w:rsidRDefault="003035E6">
    <w:pPr>
      <w:pStyle w:val="Header"/>
      <w:jc w:val="center"/>
    </w:pPr>
  </w:p>
  <w:p w:rsidR="003035E6" w:rsidRDefault="003035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028FA"/>
    <w:multiLevelType w:val="hybridMultilevel"/>
    <w:tmpl w:val="8D90326C"/>
    <w:lvl w:ilvl="0" w:tplc="0419000F">
      <w:start w:val="1"/>
      <w:numFmt w:val="decimal"/>
      <w:lvlText w:val="%1."/>
      <w:lvlJc w:val="left"/>
      <w:pPr>
        <w:ind w:left="113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  <w:rPr>
        <w:rFonts w:cs="Times New Roman"/>
      </w:rPr>
    </w:lvl>
  </w:abstractNum>
  <w:abstractNum w:abstractNumId="1">
    <w:nsid w:val="5163165F"/>
    <w:multiLevelType w:val="hybridMultilevel"/>
    <w:tmpl w:val="67406176"/>
    <w:lvl w:ilvl="0" w:tplc="8F30B3E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7C0"/>
    <w:rsid w:val="000162A9"/>
    <w:rsid w:val="0003110B"/>
    <w:rsid w:val="0004015D"/>
    <w:rsid w:val="0006671B"/>
    <w:rsid w:val="0009037A"/>
    <w:rsid w:val="0009482C"/>
    <w:rsid w:val="000B4856"/>
    <w:rsid w:val="000B4CA3"/>
    <w:rsid w:val="000B5D21"/>
    <w:rsid w:val="000D6CFC"/>
    <w:rsid w:val="000E20B7"/>
    <w:rsid w:val="000E603F"/>
    <w:rsid w:val="000F1730"/>
    <w:rsid w:val="000F3EA8"/>
    <w:rsid w:val="001012B4"/>
    <w:rsid w:val="00106513"/>
    <w:rsid w:val="00111BF9"/>
    <w:rsid w:val="00115A9B"/>
    <w:rsid w:val="00130824"/>
    <w:rsid w:val="001363CE"/>
    <w:rsid w:val="0013711B"/>
    <w:rsid w:val="001448F6"/>
    <w:rsid w:val="00155AD7"/>
    <w:rsid w:val="00160DF3"/>
    <w:rsid w:val="00164D8B"/>
    <w:rsid w:val="00174D02"/>
    <w:rsid w:val="0018049E"/>
    <w:rsid w:val="0018184E"/>
    <w:rsid w:val="001820F9"/>
    <w:rsid w:val="00186415"/>
    <w:rsid w:val="00186569"/>
    <w:rsid w:val="00191D77"/>
    <w:rsid w:val="001A4894"/>
    <w:rsid w:val="001B0B9A"/>
    <w:rsid w:val="001B3C2F"/>
    <w:rsid w:val="001C44AA"/>
    <w:rsid w:val="001E2D27"/>
    <w:rsid w:val="001E6298"/>
    <w:rsid w:val="001F78E1"/>
    <w:rsid w:val="0020049E"/>
    <w:rsid w:val="002023A2"/>
    <w:rsid w:val="0022281C"/>
    <w:rsid w:val="002544CA"/>
    <w:rsid w:val="0026056F"/>
    <w:rsid w:val="002674EF"/>
    <w:rsid w:val="0026780C"/>
    <w:rsid w:val="002A48CC"/>
    <w:rsid w:val="002A5DFD"/>
    <w:rsid w:val="002B15B1"/>
    <w:rsid w:val="002B3AA4"/>
    <w:rsid w:val="002B3FB0"/>
    <w:rsid w:val="002D2175"/>
    <w:rsid w:val="002D6A36"/>
    <w:rsid w:val="002F2120"/>
    <w:rsid w:val="002F6F60"/>
    <w:rsid w:val="003035E6"/>
    <w:rsid w:val="0031392D"/>
    <w:rsid w:val="00336730"/>
    <w:rsid w:val="00346347"/>
    <w:rsid w:val="00351C38"/>
    <w:rsid w:val="0036533D"/>
    <w:rsid w:val="00371AD1"/>
    <w:rsid w:val="00381F8A"/>
    <w:rsid w:val="003848A1"/>
    <w:rsid w:val="00385766"/>
    <w:rsid w:val="00385E1B"/>
    <w:rsid w:val="00394985"/>
    <w:rsid w:val="003A1BA2"/>
    <w:rsid w:val="003A2465"/>
    <w:rsid w:val="003A6E3A"/>
    <w:rsid w:val="003B7724"/>
    <w:rsid w:val="003C1F20"/>
    <w:rsid w:val="003D74D3"/>
    <w:rsid w:val="003E0637"/>
    <w:rsid w:val="003F3F75"/>
    <w:rsid w:val="003F79AF"/>
    <w:rsid w:val="00404D27"/>
    <w:rsid w:val="00406CE8"/>
    <w:rsid w:val="00413C85"/>
    <w:rsid w:val="0041428E"/>
    <w:rsid w:val="00424A0E"/>
    <w:rsid w:val="00451807"/>
    <w:rsid w:val="00453A14"/>
    <w:rsid w:val="00465AFE"/>
    <w:rsid w:val="00474510"/>
    <w:rsid w:val="0047732E"/>
    <w:rsid w:val="004944F6"/>
    <w:rsid w:val="004B1832"/>
    <w:rsid w:val="004D1220"/>
    <w:rsid w:val="004F2EB8"/>
    <w:rsid w:val="004F3174"/>
    <w:rsid w:val="004F5433"/>
    <w:rsid w:val="00507D04"/>
    <w:rsid w:val="00511FC5"/>
    <w:rsid w:val="00516E95"/>
    <w:rsid w:val="0052056A"/>
    <w:rsid w:val="00522730"/>
    <w:rsid w:val="00524CE7"/>
    <w:rsid w:val="00533F00"/>
    <w:rsid w:val="0054130B"/>
    <w:rsid w:val="00547EF7"/>
    <w:rsid w:val="00550EC2"/>
    <w:rsid w:val="00556F27"/>
    <w:rsid w:val="005616F7"/>
    <w:rsid w:val="00567A25"/>
    <w:rsid w:val="00567FB9"/>
    <w:rsid w:val="00570798"/>
    <w:rsid w:val="005742A0"/>
    <w:rsid w:val="005902B1"/>
    <w:rsid w:val="00592EED"/>
    <w:rsid w:val="005B389D"/>
    <w:rsid w:val="005C1F1F"/>
    <w:rsid w:val="005C32D6"/>
    <w:rsid w:val="005D5DCC"/>
    <w:rsid w:val="005F10AC"/>
    <w:rsid w:val="005F356A"/>
    <w:rsid w:val="005F4E6E"/>
    <w:rsid w:val="005F4EC3"/>
    <w:rsid w:val="00602338"/>
    <w:rsid w:val="00607554"/>
    <w:rsid w:val="00611905"/>
    <w:rsid w:val="0061565E"/>
    <w:rsid w:val="006310B2"/>
    <w:rsid w:val="00641575"/>
    <w:rsid w:val="006418FF"/>
    <w:rsid w:val="00642076"/>
    <w:rsid w:val="00652FDA"/>
    <w:rsid w:val="0066280F"/>
    <w:rsid w:val="00671D70"/>
    <w:rsid w:val="00687AC4"/>
    <w:rsid w:val="0069418C"/>
    <w:rsid w:val="006A3EC5"/>
    <w:rsid w:val="006B7652"/>
    <w:rsid w:val="006D7E93"/>
    <w:rsid w:val="006E315A"/>
    <w:rsid w:val="00703C79"/>
    <w:rsid w:val="0070440A"/>
    <w:rsid w:val="00707056"/>
    <w:rsid w:val="0072354C"/>
    <w:rsid w:val="007242AC"/>
    <w:rsid w:val="007260F5"/>
    <w:rsid w:val="007317E0"/>
    <w:rsid w:val="007446ED"/>
    <w:rsid w:val="0075055F"/>
    <w:rsid w:val="00751B59"/>
    <w:rsid w:val="007579F1"/>
    <w:rsid w:val="007619EC"/>
    <w:rsid w:val="00762A65"/>
    <w:rsid w:val="0076685A"/>
    <w:rsid w:val="00771724"/>
    <w:rsid w:val="007728C8"/>
    <w:rsid w:val="007B356D"/>
    <w:rsid w:val="007C2234"/>
    <w:rsid w:val="007C32C1"/>
    <w:rsid w:val="007E3EAD"/>
    <w:rsid w:val="007F01E5"/>
    <w:rsid w:val="00831870"/>
    <w:rsid w:val="0083200E"/>
    <w:rsid w:val="00835C70"/>
    <w:rsid w:val="00842227"/>
    <w:rsid w:val="008522BF"/>
    <w:rsid w:val="00856C5A"/>
    <w:rsid w:val="008600CF"/>
    <w:rsid w:val="00865EA7"/>
    <w:rsid w:val="00880EEC"/>
    <w:rsid w:val="00883F2C"/>
    <w:rsid w:val="00887AAA"/>
    <w:rsid w:val="00897D29"/>
    <w:rsid w:val="008A1442"/>
    <w:rsid w:val="008A1CB8"/>
    <w:rsid w:val="008B6F80"/>
    <w:rsid w:val="008B7941"/>
    <w:rsid w:val="008C1082"/>
    <w:rsid w:val="008D5DD3"/>
    <w:rsid w:val="008E0AE3"/>
    <w:rsid w:val="008E4C49"/>
    <w:rsid w:val="008E4F66"/>
    <w:rsid w:val="008E6B99"/>
    <w:rsid w:val="008F3481"/>
    <w:rsid w:val="008F5F3D"/>
    <w:rsid w:val="00915464"/>
    <w:rsid w:val="009236B2"/>
    <w:rsid w:val="00923846"/>
    <w:rsid w:val="00933DA1"/>
    <w:rsid w:val="009448E4"/>
    <w:rsid w:val="00952604"/>
    <w:rsid w:val="00960F3C"/>
    <w:rsid w:val="00964F98"/>
    <w:rsid w:val="009841CD"/>
    <w:rsid w:val="0099140B"/>
    <w:rsid w:val="009B421E"/>
    <w:rsid w:val="009B4F65"/>
    <w:rsid w:val="009B6CAE"/>
    <w:rsid w:val="009C688F"/>
    <w:rsid w:val="009C7F71"/>
    <w:rsid w:val="009D3D76"/>
    <w:rsid w:val="009E319A"/>
    <w:rsid w:val="009E6164"/>
    <w:rsid w:val="00A02E9A"/>
    <w:rsid w:val="00A0417A"/>
    <w:rsid w:val="00A2039C"/>
    <w:rsid w:val="00A20DF8"/>
    <w:rsid w:val="00A33281"/>
    <w:rsid w:val="00A337F4"/>
    <w:rsid w:val="00A44356"/>
    <w:rsid w:val="00A607A1"/>
    <w:rsid w:val="00A70AE7"/>
    <w:rsid w:val="00A84CE4"/>
    <w:rsid w:val="00A86994"/>
    <w:rsid w:val="00A938D5"/>
    <w:rsid w:val="00AD0375"/>
    <w:rsid w:val="00AE0D5E"/>
    <w:rsid w:val="00AF0E9B"/>
    <w:rsid w:val="00B030C0"/>
    <w:rsid w:val="00B04480"/>
    <w:rsid w:val="00B16ED9"/>
    <w:rsid w:val="00B210FD"/>
    <w:rsid w:val="00B250A4"/>
    <w:rsid w:val="00B344D4"/>
    <w:rsid w:val="00B37A7C"/>
    <w:rsid w:val="00B46DD9"/>
    <w:rsid w:val="00B535C4"/>
    <w:rsid w:val="00B54392"/>
    <w:rsid w:val="00B564DC"/>
    <w:rsid w:val="00B90E2A"/>
    <w:rsid w:val="00BB7592"/>
    <w:rsid w:val="00BD127B"/>
    <w:rsid w:val="00BE023B"/>
    <w:rsid w:val="00BE153E"/>
    <w:rsid w:val="00BE3862"/>
    <w:rsid w:val="00BF4579"/>
    <w:rsid w:val="00C012CF"/>
    <w:rsid w:val="00C01843"/>
    <w:rsid w:val="00C062BD"/>
    <w:rsid w:val="00C26F6B"/>
    <w:rsid w:val="00C54E55"/>
    <w:rsid w:val="00C656F1"/>
    <w:rsid w:val="00C8229A"/>
    <w:rsid w:val="00C85692"/>
    <w:rsid w:val="00C90C41"/>
    <w:rsid w:val="00C94BBD"/>
    <w:rsid w:val="00C97C2B"/>
    <w:rsid w:val="00CA2ABA"/>
    <w:rsid w:val="00CA4A77"/>
    <w:rsid w:val="00CA7BC0"/>
    <w:rsid w:val="00CB2E19"/>
    <w:rsid w:val="00CC2385"/>
    <w:rsid w:val="00CC299B"/>
    <w:rsid w:val="00CC6F44"/>
    <w:rsid w:val="00CD3FF9"/>
    <w:rsid w:val="00D04F98"/>
    <w:rsid w:val="00D128A0"/>
    <w:rsid w:val="00D3200A"/>
    <w:rsid w:val="00D33013"/>
    <w:rsid w:val="00D34F62"/>
    <w:rsid w:val="00D37B33"/>
    <w:rsid w:val="00D41ACC"/>
    <w:rsid w:val="00D5761F"/>
    <w:rsid w:val="00D73068"/>
    <w:rsid w:val="00D83C86"/>
    <w:rsid w:val="00D8664F"/>
    <w:rsid w:val="00DA28CE"/>
    <w:rsid w:val="00DA2ABC"/>
    <w:rsid w:val="00DA35C4"/>
    <w:rsid w:val="00DB5E6A"/>
    <w:rsid w:val="00DE4068"/>
    <w:rsid w:val="00E04E19"/>
    <w:rsid w:val="00E14C21"/>
    <w:rsid w:val="00E14F2A"/>
    <w:rsid w:val="00E22F7C"/>
    <w:rsid w:val="00E32BAD"/>
    <w:rsid w:val="00E408E0"/>
    <w:rsid w:val="00E53E7E"/>
    <w:rsid w:val="00E66D76"/>
    <w:rsid w:val="00E71E10"/>
    <w:rsid w:val="00E771F9"/>
    <w:rsid w:val="00E9417D"/>
    <w:rsid w:val="00E97414"/>
    <w:rsid w:val="00EA35E7"/>
    <w:rsid w:val="00EC362E"/>
    <w:rsid w:val="00EE4CB4"/>
    <w:rsid w:val="00F04A29"/>
    <w:rsid w:val="00F129EB"/>
    <w:rsid w:val="00F12C12"/>
    <w:rsid w:val="00F17AE7"/>
    <w:rsid w:val="00F21242"/>
    <w:rsid w:val="00F25FED"/>
    <w:rsid w:val="00F2787D"/>
    <w:rsid w:val="00F33F38"/>
    <w:rsid w:val="00F36D51"/>
    <w:rsid w:val="00F41EE9"/>
    <w:rsid w:val="00F44DBF"/>
    <w:rsid w:val="00F63499"/>
    <w:rsid w:val="00F717C0"/>
    <w:rsid w:val="00F73B7F"/>
    <w:rsid w:val="00F8067F"/>
    <w:rsid w:val="00F82C10"/>
    <w:rsid w:val="00F837CA"/>
    <w:rsid w:val="00F85BF2"/>
    <w:rsid w:val="00F94970"/>
    <w:rsid w:val="00F9736D"/>
    <w:rsid w:val="00FA4B07"/>
    <w:rsid w:val="00FC5C14"/>
    <w:rsid w:val="00FD1755"/>
    <w:rsid w:val="00FD46C3"/>
    <w:rsid w:val="00FD4917"/>
    <w:rsid w:val="00FD5E5A"/>
    <w:rsid w:val="00FD6C75"/>
    <w:rsid w:val="00FE18A7"/>
    <w:rsid w:val="00FE6BDC"/>
    <w:rsid w:val="00FF0C5C"/>
    <w:rsid w:val="00FF4D21"/>
    <w:rsid w:val="00FF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17A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F717C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hAnsi="Times New Roman"/>
      <w:b/>
      <w:bCs/>
      <w:sz w:val="34"/>
      <w:szCs w:val="3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17C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3"/>
    </w:pPr>
    <w:rPr>
      <w:rFonts w:ascii="Times New Roman" w:hAnsi="Times New Roman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717C0"/>
    <w:rPr>
      <w:rFonts w:ascii="Times New Roman" w:hAnsi="Times New Roman" w:cs="Times New Roman"/>
      <w:b/>
      <w:bCs/>
      <w:sz w:val="34"/>
      <w:szCs w:val="3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717C0"/>
    <w:rPr>
      <w:rFonts w:ascii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717C0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10"/>
      <w:szCs w:val="1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17C0"/>
    <w:rPr>
      <w:rFonts w:ascii="Times New Roman" w:hAnsi="Times New Roman" w:cs="Times New Roman"/>
      <w:b/>
      <w:bCs/>
      <w:sz w:val="10"/>
      <w:szCs w:val="10"/>
    </w:rPr>
  </w:style>
  <w:style w:type="paragraph" w:customStyle="1" w:styleId="ConsPlusTitle">
    <w:name w:val="ConsPlusTitle"/>
    <w:uiPriority w:val="99"/>
    <w:rsid w:val="00F717C0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BlockQuotation">
    <w:name w:val="Block Quotation"/>
    <w:basedOn w:val="Normal"/>
    <w:uiPriority w:val="99"/>
    <w:rsid w:val="00F717C0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uiPriority w:val="99"/>
    <w:rsid w:val="00F717C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7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12C1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2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236B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2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236B2"/>
    <w:rPr>
      <w:rFonts w:cs="Times New Roman"/>
    </w:rPr>
  </w:style>
  <w:style w:type="paragraph" w:styleId="ListParagraph">
    <w:name w:val="List Paragraph"/>
    <w:basedOn w:val="Normal"/>
    <w:uiPriority w:val="99"/>
    <w:qFormat/>
    <w:rsid w:val="00D37B33"/>
    <w:pPr>
      <w:ind w:left="720"/>
      <w:contextualSpacing/>
    </w:pPr>
  </w:style>
  <w:style w:type="paragraph" w:styleId="NoSpacing">
    <w:name w:val="No Spacing"/>
    <w:uiPriority w:val="99"/>
    <w:qFormat/>
    <w:rsid w:val="00A337F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7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2</Pages>
  <Words>419</Words>
  <Characters>2393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7</cp:revision>
  <cp:lastPrinted>2019-10-22T06:58:00Z</cp:lastPrinted>
  <dcterms:created xsi:type="dcterms:W3CDTF">2020-10-12T06:53:00Z</dcterms:created>
  <dcterms:modified xsi:type="dcterms:W3CDTF">2020-10-20T11:05:00Z</dcterms:modified>
</cp:coreProperties>
</file>