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C0" w:rsidRPr="008E0AE3" w:rsidRDefault="00B030C0" w:rsidP="00F717C0">
      <w:pPr>
        <w:tabs>
          <w:tab w:val="left" w:pos="4140"/>
        </w:tabs>
        <w:spacing w:after="0"/>
        <w:jc w:val="center"/>
        <w:rPr>
          <w:rFonts w:ascii="Times New Roman" w:hAnsi="Times New Roman"/>
        </w:rPr>
      </w:pPr>
      <w:r w:rsidRPr="005902B1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49.5pt;visibility:visible">
            <v:imagedata r:id="rId7" o:title=""/>
          </v:shape>
        </w:pict>
      </w:r>
    </w:p>
    <w:p w:rsidR="00B030C0" w:rsidRPr="008E0AE3" w:rsidRDefault="00B030C0" w:rsidP="00F717C0">
      <w:pPr>
        <w:spacing w:after="0"/>
        <w:ind w:right="-284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B030C0" w:rsidRPr="008E0AE3" w:rsidRDefault="00B030C0" w:rsidP="00F717C0">
      <w:pPr>
        <w:pStyle w:val="Heading4"/>
        <w:ind w:right="-58"/>
      </w:pPr>
      <w:r w:rsidRPr="008E0AE3">
        <w:t>ПРАВИТЕЛЬСТВО ОРЕНБУРГСКОЙ ОБЛАСТИ</w:t>
      </w:r>
    </w:p>
    <w:p w:rsidR="00B030C0" w:rsidRPr="008E0AE3" w:rsidRDefault="00B030C0" w:rsidP="00F717C0">
      <w:pPr>
        <w:spacing w:after="0"/>
        <w:ind w:right="-284"/>
        <w:jc w:val="center"/>
        <w:rPr>
          <w:rFonts w:ascii="Times New Roman" w:hAnsi="Times New Roman"/>
          <w:b/>
          <w:bCs/>
          <w:sz w:val="6"/>
          <w:szCs w:val="6"/>
        </w:rPr>
      </w:pPr>
    </w:p>
    <w:p w:rsidR="00B030C0" w:rsidRPr="008E0AE3" w:rsidRDefault="00B030C0" w:rsidP="00F717C0">
      <w:pPr>
        <w:pStyle w:val="Heading3"/>
        <w:ind w:right="-58"/>
        <w:rPr>
          <w:sz w:val="36"/>
          <w:szCs w:val="36"/>
        </w:rPr>
      </w:pPr>
      <w:r w:rsidRPr="008E0AE3">
        <w:rPr>
          <w:sz w:val="36"/>
          <w:szCs w:val="36"/>
        </w:rPr>
        <w:t>П О С Т А Н О В Л Е Н И Е</w:t>
      </w:r>
    </w:p>
    <w:p w:rsidR="00B030C0" w:rsidRPr="008E0AE3" w:rsidRDefault="00B030C0" w:rsidP="00F717C0">
      <w:pPr>
        <w:pStyle w:val="BodyText"/>
        <w:rPr>
          <w:sz w:val="6"/>
          <w:szCs w:val="6"/>
        </w:rPr>
      </w:pPr>
      <w:r w:rsidRPr="008E0AE3">
        <w:t>___________________________________________________________________________________________________________________________________________________________________________________________</w:t>
      </w:r>
    </w:p>
    <w:p w:rsidR="00B030C0" w:rsidRPr="008E0AE3" w:rsidRDefault="00B030C0" w:rsidP="00F717C0">
      <w:pPr>
        <w:spacing w:after="0"/>
        <w:jc w:val="center"/>
        <w:rPr>
          <w:rFonts w:ascii="Times New Roman" w:hAnsi="Times New Roman"/>
          <w:sz w:val="6"/>
          <w:szCs w:val="6"/>
        </w:rPr>
      </w:pPr>
    </w:p>
    <w:p w:rsidR="00B030C0" w:rsidRPr="008E0AE3" w:rsidRDefault="00B030C0" w:rsidP="00F717C0">
      <w:pPr>
        <w:spacing w:after="0"/>
        <w:jc w:val="center"/>
        <w:rPr>
          <w:rFonts w:ascii="Times New Roman" w:hAnsi="Times New Roman"/>
          <w:sz w:val="6"/>
          <w:szCs w:val="6"/>
        </w:rPr>
      </w:pPr>
    </w:p>
    <w:p w:rsidR="00B030C0" w:rsidRPr="008E0AE3" w:rsidRDefault="00B030C0" w:rsidP="00F717C0">
      <w:pPr>
        <w:spacing w:after="0"/>
        <w:jc w:val="center"/>
        <w:rPr>
          <w:rFonts w:ascii="Times New Roman" w:hAnsi="Times New Roman"/>
          <w:sz w:val="6"/>
          <w:szCs w:val="6"/>
        </w:rPr>
      </w:pPr>
    </w:p>
    <w:p w:rsidR="00B030C0" w:rsidRPr="008E0AE3" w:rsidRDefault="00B030C0" w:rsidP="00F717C0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8E0AE3">
        <w:rPr>
          <w:rFonts w:ascii="Times New Roman" w:hAnsi="Times New Roman"/>
          <w:sz w:val="28"/>
          <w:szCs w:val="28"/>
        </w:rPr>
        <w:t xml:space="preserve">________________ </w:t>
      </w:r>
      <w:r w:rsidRPr="008E0AE3">
        <w:rPr>
          <w:rFonts w:ascii="Times New Roman" w:hAnsi="Times New Roman"/>
          <w:sz w:val="28"/>
          <w:szCs w:val="28"/>
        </w:rPr>
        <w:tab/>
      </w:r>
      <w:r w:rsidRPr="008E0AE3">
        <w:rPr>
          <w:rFonts w:ascii="Times New Roman" w:hAnsi="Times New Roman"/>
          <w:sz w:val="28"/>
          <w:szCs w:val="28"/>
        </w:rPr>
        <w:tab/>
      </w:r>
      <w:r w:rsidRPr="008E0AE3">
        <w:rPr>
          <w:rFonts w:ascii="Times New Roman" w:hAnsi="Times New Roman"/>
          <w:sz w:val="28"/>
          <w:szCs w:val="28"/>
        </w:rPr>
        <w:tab/>
      </w:r>
      <w:r w:rsidRPr="008E0AE3">
        <w:rPr>
          <w:rFonts w:ascii="Times New Roman" w:hAnsi="Times New Roman"/>
        </w:rPr>
        <w:tab/>
      </w:r>
      <w:r w:rsidRPr="008E0AE3">
        <w:rPr>
          <w:rFonts w:ascii="Times New Roman" w:hAnsi="Times New Roman"/>
          <w:sz w:val="28"/>
          <w:szCs w:val="28"/>
        </w:rPr>
        <w:tab/>
        <w:t xml:space="preserve">                 № ________</w:t>
      </w:r>
    </w:p>
    <w:p w:rsidR="00B030C0" w:rsidRPr="008E0AE3" w:rsidRDefault="00B030C0" w:rsidP="00F717C0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  <w:r w:rsidRPr="008E0AE3">
        <w:rPr>
          <w:sz w:val="26"/>
          <w:szCs w:val="26"/>
        </w:rPr>
        <w:t>г.Оренбург</w:t>
      </w:r>
    </w:p>
    <w:p w:rsidR="00B030C0" w:rsidRPr="008E0AE3" w:rsidRDefault="00B030C0" w:rsidP="00F717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30C0" w:rsidRPr="008E0AE3" w:rsidRDefault="00B030C0" w:rsidP="00F717C0">
      <w:pPr>
        <w:pStyle w:val="ConsPlusTitle"/>
        <w:tabs>
          <w:tab w:val="left" w:pos="3640"/>
        </w:tabs>
        <w:jc w:val="center"/>
        <w:rPr>
          <w:b w:val="0"/>
          <w:sz w:val="28"/>
          <w:szCs w:val="28"/>
        </w:rPr>
      </w:pPr>
      <w:r w:rsidRPr="008E0AE3">
        <w:rPr>
          <w:b w:val="0"/>
          <w:sz w:val="28"/>
          <w:szCs w:val="28"/>
        </w:rPr>
        <w:t>О внесении изменений</w:t>
      </w:r>
    </w:p>
    <w:p w:rsidR="00B030C0" w:rsidRPr="008E0AE3" w:rsidRDefault="00B030C0" w:rsidP="00F717C0">
      <w:pPr>
        <w:pStyle w:val="ConsPlusTitle"/>
        <w:tabs>
          <w:tab w:val="left" w:pos="3640"/>
        </w:tabs>
        <w:jc w:val="center"/>
        <w:rPr>
          <w:b w:val="0"/>
          <w:sz w:val="28"/>
          <w:szCs w:val="28"/>
        </w:rPr>
      </w:pPr>
      <w:r w:rsidRPr="008E0AE3">
        <w:rPr>
          <w:b w:val="0"/>
          <w:sz w:val="28"/>
          <w:szCs w:val="28"/>
        </w:rPr>
        <w:t xml:space="preserve">в постановление Правительства Оренбургской области </w:t>
      </w:r>
    </w:p>
    <w:p w:rsidR="00B030C0" w:rsidRPr="008E0AE3" w:rsidRDefault="00B030C0" w:rsidP="00F717C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E0AE3">
        <w:rPr>
          <w:rFonts w:ascii="Times New Roman" w:hAnsi="Times New Roman" w:cs="Times New Roman"/>
          <w:sz w:val="28"/>
          <w:szCs w:val="28"/>
        </w:rPr>
        <w:t>от 25.07.2019  № 575-пп</w:t>
      </w:r>
    </w:p>
    <w:p w:rsidR="00B030C0" w:rsidRPr="008E0AE3" w:rsidRDefault="00B030C0" w:rsidP="00F717C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030C0" w:rsidRPr="008E0AE3" w:rsidRDefault="00B030C0" w:rsidP="00174D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E3">
        <w:rPr>
          <w:rFonts w:ascii="Times New Roman" w:hAnsi="Times New Roman" w:cs="Times New Roman"/>
          <w:sz w:val="28"/>
          <w:szCs w:val="28"/>
        </w:rPr>
        <w:t>1. Внести в постановление Правительства Оренбургской области от 25.07.2019  № 575-пп «Об утверждении правил предоставления субсидии из областного бюджета организациям воздушного транспорта на возмещение затрат, связанных с развитием и организацией эксплуатации объектов транспортной инфраструктуры» следующие изменения:</w:t>
      </w:r>
    </w:p>
    <w:p w:rsidR="00B030C0" w:rsidRPr="0018049E" w:rsidRDefault="00B030C0" w:rsidP="00453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49E">
        <w:rPr>
          <w:rFonts w:ascii="Times New Roman" w:hAnsi="Times New Roman"/>
          <w:sz w:val="28"/>
          <w:szCs w:val="28"/>
        </w:rPr>
        <w:t xml:space="preserve">1.1.Пункт 2 постановления изложить в новой редакции: </w:t>
      </w:r>
    </w:p>
    <w:p w:rsidR="00B030C0" w:rsidRPr="0018049E" w:rsidRDefault="00B030C0" w:rsidP="00453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92D">
        <w:rPr>
          <w:rFonts w:ascii="Times New Roman" w:hAnsi="Times New Roman"/>
          <w:sz w:val="28"/>
          <w:szCs w:val="28"/>
        </w:rPr>
        <w:t>«Контроль за исполнением настоящего постановления возложить на заместителя председателя Правительства Оренбургской области – министра строительства, жилищно-коммунального, дорожного хозяйства и транспорта Оренбургской области.».</w:t>
      </w:r>
    </w:p>
    <w:p w:rsidR="00B030C0" w:rsidRDefault="00B030C0" w:rsidP="00453A14">
      <w:pPr>
        <w:pStyle w:val="ConsPlusTitle"/>
        <w:tabs>
          <w:tab w:val="left" w:pos="3640"/>
        </w:tabs>
        <w:ind w:firstLine="709"/>
        <w:jc w:val="both"/>
        <w:rPr>
          <w:b w:val="0"/>
          <w:sz w:val="28"/>
          <w:szCs w:val="28"/>
        </w:rPr>
      </w:pPr>
      <w:r w:rsidRPr="0018049E">
        <w:rPr>
          <w:b w:val="0"/>
          <w:sz w:val="28"/>
          <w:szCs w:val="28"/>
          <w:lang w:eastAsia="en-US"/>
        </w:rPr>
        <w:t>1.2. В</w:t>
      </w:r>
      <w:r w:rsidRPr="0018049E">
        <w:rPr>
          <w:b w:val="0"/>
          <w:sz w:val="28"/>
          <w:szCs w:val="28"/>
        </w:rPr>
        <w:t xml:space="preserve"> приложении к постановлению:</w:t>
      </w:r>
    </w:p>
    <w:p w:rsidR="00B030C0" w:rsidRDefault="00B030C0" w:rsidP="00453A14">
      <w:pPr>
        <w:pStyle w:val="ConsPlusTitle"/>
        <w:tabs>
          <w:tab w:val="left" w:pos="3640"/>
        </w:tabs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пункт 2 изложить в следующей редакции: </w:t>
      </w:r>
    </w:p>
    <w:p w:rsidR="00B030C0" w:rsidRDefault="00B030C0" w:rsidP="0031392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настоящих Правилах используются следующие понятия:</w:t>
      </w:r>
    </w:p>
    <w:p w:rsidR="00B030C0" w:rsidRDefault="00B030C0" w:rsidP="00C97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воздушного транспорта - юридические лица, обслуживающие воздушные перевозки в целях обеспечения потребностей эксплуатантов и пассажиров;</w:t>
      </w:r>
    </w:p>
    <w:p w:rsidR="00B030C0" w:rsidRDefault="00B030C0" w:rsidP="00C97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транспортной инфраструктуры - объекты инфраструктуры воздушного транспорта, находящиеся в государственной собственности Оренбургской области и соответствующие определению, установленному </w:t>
      </w:r>
      <w:hyperlink r:id="rId8" w:history="1">
        <w:r w:rsidRPr="0031392D">
          <w:rPr>
            <w:rFonts w:ascii="Times New Roman" w:hAnsi="Times New Roman"/>
            <w:sz w:val="28"/>
            <w:szCs w:val="28"/>
          </w:rPr>
          <w:t>статьей 7.1</w:t>
        </w:r>
      </w:hyperlink>
      <w:r w:rsidRPr="003139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Воздушного кодекса Российской Федерации;</w:t>
      </w:r>
    </w:p>
    <w:p w:rsidR="00B030C0" w:rsidRPr="00453A14" w:rsidRDefault="00B030C0" w:rsidP="0031392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31392D">
        <w:rPr>
          <w:rFonts w:ascii="Times New Roman" w:hAnsi="Times New Roman"/>
          <w:sz w:val="28"/>
          <w:szCs w:val="28"/>
        </w:rPr>
        <w:t>обеспечение обслуживания пассажиров, багажа, почты и грузов - комплекс организационных и технологических мероприятий, позволяющих осуществить посадку (высадку) пассажиров, обработку, хранение багажа, почты и грузов, погрузку (разгрузку) багажа, почты и грузов на борт (с борта) воздушного судна с целью их перевозки в пункт назначения по заявленному маршруту при соблюдении условий авиационной безопасности и безопасности полетов</w:t>
      </w:r>
      <w:r>
        <w:rPr>
          <w:rFonts w:ascii="Times New Roman" w:hAnsi="Times New Roman"/>
          <w:sz w:val="28"/>
          <w:szCs w:val="28"/>
        </w:rPr>
        <w:t>;</w:t>
      </w:r>
    </w:p>
    <w:p w:rsidR="00B030C0" w:rsidRDefault="00B030C0" w:rsidP="00C97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затраты, связанные с развитием и организацией эксплуатации объектов транспортной инфраструктуры, - затраты по приобретению специальной аэродромной техники, спецавтотранспорта, средств наземного обслуживания, </w:t>
      </w:r>
      <w:r w:rsidRPr="0031392D">
        <w:rPr>
          <w:rFonts w:ascii="Times New Roman" w:hAnsi="Times New Roman"/>
          <w:sz w:val="28"/>
          <w:szCs w:val="28"/>
        </w:rPr>
        <w:t>технических средств обеспечения обслуживания пассажиров, багажа, почты и грузов,</w:t>
      </w:r>
      <w:r>
        <w:rPr>
          <w:rFonts w:ascii="Times New Roman" w:hAnsi="Times New Roman"/>
          <w:sz w:val="28"/>
          <w:szCs w:val="28"/>
        </w:rPr>
        <w:t xml:space="preserve"> технических средств обеспечения транспортной безопасности, используемых на объектах транспортной инфраструктуры.».</w:t>
      </w:r>
    </w:p>
    <w:p w:rsidR="00B030C0" w:rsidRDefault="00B030C0" w:rsidP="00C97C2B">
      <w:pPr>
        <w:pStyle w:val="ConsPlusTitle"/>
        <w:tabs>
          <w:tab w:val="left" w:pos="3640"/>
        </w:tabs>
        <w:ind w:firstLine="709"/>
        <w:jc w:val="both"/>
        <w:rPr>
          <w:b w:val="0"/>
          <w:sz w:val="28"/>
          <w:szCs w:val="28"/>
        </w:rPr>
      </w:pPr>
    </w:p>
    <w:p w:rsidR="00B030C0" w:rsidRDefault="00B030C0" w:rsidP="0031392D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C32C1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5 изложить в следующей редакции:</w:t>
      </w:r>
    </w:p>
    <w:p w:rsidR="00B030C0" w:rsidRDefault="00B030C0" w:rsidP="0031392D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8"/>
          <w:szCs w:val="28"/>
        </w:rPr>
      </w:pPr>
      <w:r w:rsidRPr="0031392D">
        <w:rPr>
          <w:rFonts w:ascii="Times New Roman" w:hAnsi="Times New Roman"/>
          <w:sz w:val="28"/>
          <w:szCs w:val="28"/>
        </w:rPr>
        <w:t>«Главным распорядителем бюджетных средств, предусмотренных на предоставление субсидии, является министерство строительства, жилищно-коммунального, дорожного хозяйства и транспорта Оренбургской области (далее - министерство),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год.»</w:t>
      </w:r>
    </w:p>
    <w:p w:rsidR="00B030C0" w:rsidRDefault="00B030C0" w:rsidP="00453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30C0" w:rsidRPr="007C32C1" w:rsidRDefault="00B030C0" w:rsidP="00F80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030C0" w:rsidRDefault="00B030C0" w:rsidP="00453A14">
      <w:pPr>
        <w:pStyle w:val="ConsPlusTitle"/>
        <w:jc w:val="both"/>
        <w:rPr>
          <w:b w:val="0"/>
          <w:sz w:val="28"/>
          <w:szCs w:val="28"/>
        </w:rPr>
      </w:pPr>
      <w:r w:rsidRPr="00F04A29">
        <w:rPr>
          <w:b w:val="0"/>
          <w:sz w:val="28"/>
          <w:szCs w:val="28"/>
        </w:rPr>
        <w:t>Губернатор</w:t>
      </w:r>
      <w:r w:rsidRPr="00F04A29">
        <w:rPr>
          <w:b w:val="0"/>
          <w:sz w:val="28"/>
          <w:szCs w:val="28"/>
        </w:rPr>
        <w:tab/>
        <w:t xml:space="preserve"> – </w:t>
      </w:r>
    </w:p>
    <w:p w:rsidR="00B030C0" w:rsidRPr="00F04A29" w:rsidRDefault="00B030C0" w:rsidP="00453A14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F04A29">
        <w:rPr>
          <w:b w:val="0"/>
          <w:sz w:val="28"/>
          <w:szCs w:val="28"/>
        </w:rPr>
        <w:t>редседатель</w:t>
      </w:r>
      <w:r>
        <w:rPr>
          <w:b w:val="0"/>
          <w:sz w:val="28"/>
          <w:szCs w:val="28"/>
        </w:rPr>
        <w:t xml:space="preserve"> </w:t>
      </w:r>
      <w:r w:rsidRPr="00F04A29">
        <w:rPr>
          <w:b w:val="0"/>
          <w:sz w:val="28"/>
          <w:szCs w:val="28"/>
        </w:rPr>
        <w:t>Правительства</w:t>
      </w:r>
      <w:r w:rsidRPr="00F04A29">
        <w:rPr>
          <w:b w:val="0"/>
          <w:sz w:val="28"/>
          <w:szCs w:val="28"/>
        </w:rPr>
        <w:tab/>
        <w:t xml:space="preserve">        </w:t>
      </w:r>
      <w:r>
        <w:rPr>
          <w:b w:val="0"/>
          <w:sz w:val="28"/>
          <w:szCs w:val="28"/>
        </w:rPr>
        <w:t xml:space="preserve">                                                  </w:t>
      </w:r>
      <w:r w:rsidRPr="00F04A29">
        <w:rPr>
          <w:b w:val="0"/>
          <w:sz w:val="28"/>
          <w:szCs w:val="28"/>
        </w:rPr>
        <w:t xml:space="preserve">  Д.В.Паслер</w:t>
      </w:r>
    </w:p>
    <w:p w:rsidR="00B030C0" w:rsidRPr="007C32C1" w:rsidRDefault="00B030C0" w:rsidP="00453A1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B030C0" w:rsidRPr="007C32C1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Pr="007C32C1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Pr="007C32C1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Pr="007C32C1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Pr="007C32C1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Pr="007C32C1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Pr="007C32C1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Pr="007C32C1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Pr="007C32C1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0C0" w:rsidRDefault="00B030C0" w:rsidP="00453A1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B030C0" w:rsidSect="00835C70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0C0" w:rsidRDefault="00B030C0" w:rsidP="009236B2">
      <w:pPr>
        <w:spacing w:after="0" w:line="240" w:lineRule="auto"/>
      </w:pPr>
      <w:r>
        <w:separator/>
      </w:r>
    </w:p>
  </w:endnote>
  <w:endnote w:type="continuationSeparator" w:id="0">
    <w:p w:rsidR="00B030C0" w:rsidRDefault="00B030C0" w:rsidP="0092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0C0" w:rsidRDefault="00B030C0" w:rsidP="009236B2">
      <w:pPr>
        <w:spacing w:after="0" w:line="240" w:lineRule="auto"/>
      </w:pPr>
      <w:r>
        <w:separator/>
      </w:r>
    </w:p>
  </w:footnote>
  <w:footnote w:type="continuationSeparator" w:id="0">
    <w:p w:rsidR="00B030C0" w:rsidRDefault="00B030C0" w:rsidP="0092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0C0" w:rsidRDefault="00B030C0">
    <w:pPr>
      <w:pStyle w:val="Header"/>
      <w:jc w:val="center"/>
    </w:pPr>
  </w:p>
  <w:p w:rsidR="00B030C0" w:rsidRDefault="00B030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028FA"/>
    <w:multiLevelType w:val="hybridMultilevel"/>
    <w:tmpl w:val="8D90326C"/>
    <w:lvl w:ilvl="0" w:tplc="0419000F">
      <w:start w:val="1"/>
      <w:numFmt w:val="decimal"/>
      <w:lvlText w:val="%1."/>
      <w:lvlJc w:val="left"/>
      <w:pPr>
        <w:ind w:left="11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  <w:rPr>
        <w:rFonts w:cs="Times New Roman"/>
      </w:rPr>
    </w:lvl>
  </w:abstractNum>
  <w:abstractNum w:abstractNumId="1">
    <w:nsid w:val="5163165F"/>
    <w:multiLevelType w:val="hybridMultilevel"/>
    <w:tmpl w:val="67406176"/>
    <w:lvl w:ilvl="0" w:tplc="8F30B3E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7C0"/>
    <w:rsid w:val="000162A9"/>
    <w:rsid w:val="0003110B"/>
    <w:rsid w:val="0004015D"/>
    <w:rsid w:val="0006671B"/>
    <w:rsid w:val="0009037A"/>
    <w:rsid w:val="0009482C"/>
    <w:rsid w:val="000B4CA3"/>
    <w:rsid w:val="000B5D21"/>
    <w:rsid w:val="000D6CFC"/>
    <w:rsid w:val="000E20B7"/>
    <w:rsid w:val="000E603F"/>
    <w:rsid w:val="000F1730"/>
    <w:rsid w:val="000F3EA8"/>
    <w:rsid w:val="001012B4"/>
    <w:rsid w:val="00106513"/>
    <w:rsid w:val="00111BF9"/>
    <w:rsid w:val="00115A9B"/>
    <w:rsid w:val="00130824"/>
    <w:rsid w:val="001363CE"/>
    <w:rsid w:val="0013711B"/>
    <w:rsid w:val="001448F6"/>
    <w:rsid w:val="00155AD7"/>
    <w:rsid w:val="00160DF3"/>
    <w:rsid w:val="00164D8B"/>
    <w:rsid w:val="00174D02"/>
    <w:rsid w:val="0018049E"/>
    <w:rsid w:val="0018184E"/>
    <w:rsid w:val="001820F9"/>
    <w:rsid w:val="00186415"/>
    <w:rsid w:val="00186569"/>
    <w:rsid w:val="00191D77"/>
    <w:rsid w:val="001A4894"/>
    <w:rsid w:val="001B0B9A"/>
    <w:rsid w:val="001B3C2F"/>
    <w:rsid w:val="001C44AA"/>
    <w:rsid w:val="001E2D27"/>
    <w:rsid w:val="001E6298"/>
    <w:rsid w:val="001F78E1"/>
    <w:rsid w:val="0020049E"/>
    <w:rsid w:val="002023A2"/>
    <w:rsid w:val="0022281C"/>
    <w:rsid w:val="002544CA"/>
    <w:rsid w:val="0026056F"/>
    <w:rsid w:val="002674EF"/>
    <w:rsid w:val="0026780C"/>
    <w:rsid w:val="002A48CC"/>
    <w:rsid w:val="002A5DFD"/>
    <w:rsid w:val="002B15B1"/>
    <w:rsid w:val="002B3AA4"/>
    <w:rsid w:val="002B3FB0"/>
    <w:rsid w:val="002D2175"/>
    <w:rsid w:val="002D6A36"/>
    <w:rsid w:val="002F2120"/>
    <w:rsid w:val="002F6F60"/>
    <w:rsid w:val="0031392D"/>
    <w:rsid w:val="00336730"/>
    <w:rsid w:val="00346347"/>
    <w:rsid w:val="00351C38"/>
    <w:rsid w:val="0036533D"/>
    <w:rsid w:val="00371AD1"/>
    <w:rsid w:val="003848A1"/>
    <w:rsid w:val="00385766"/>
    <w:rsid w:val="00385E1B"/>
    <w:rsid w:val="00394985"/>
    <w:rsid w:val="003A1BA2"/>
    <w:rsid w:val="003A2465"/>
    <w:rsid w:val="003A6E3A"/>
    <w:rsid w:val="003B7724"/>
    <w:rsid w:val="003C1F20"/>
    <w:rsid w:val="003D74D3"/>
    <w:rsid w:val="003E0637"/>
    <w:rsid w:val="003F3F75"/>
    <w:rsid w:val="003F79AF"/>
    <w:rsid w:val="00406CE8"/>
    <w:rsid w:val="0041428E"/>
    <w:rsid w:val="00424A0E"/>
    <w:rsid w:val="00451807"/>
    <w:rsid w:val="00453A14"/>
    <w:rsid w:val="00465AFE"/>
    <w:rsid w:val="00474510"/>
    <w:rsid w:val="0047732E"/>
    <w:rsid w:val="004944F6"/>
    <w:rsid w:val="004B1832"/>
    <w:rsid w:val="004D1220"/>
    <w:rsid w:val="004F2EB8"/>
    <w:rsid w:val="004F3174"/>
    <w:rsid w:val="004F5433"/>
    <w:rsid w:val="00507D04"/>
    <w:rsid w:val="00511FC5"/>
    <w:rsid w:val="00516E95"/>
    <w:rsid w:val="0052056A"/>
    <w:rsid w:val="00522730"/>
    <w:rsid w:val="00524CE7"/>
    <w:rsid w:val="00533F00"/>
    <w:rsid w:val="0054130B"/>
    <w:rsid w:val="00547EF7"/>
    <w:rsid w:val="00550EC2"/>
    <w:rsid w:val="00556F27"/>
    <w:rsid w:val="005616F7"/>
    <w:rsid w:val="00567A25"/>
    <w:rsid w:val="00567FB9"/>
    <w:rsid w:val="00570798"/>
    <w:rsid w:val="005742A0"/>
    <w:rsid w:val="005902B1"/>
    <w:rsid w:val="00592EED"/>
    <w:rsid w:val="005B389D"/>
    <w:rsid w:val="005C1F1F"/>
    <w:rsid w:val="005C32D6"/>
    <w:rsid w:val="005D5DCC"/>
    <w:rsid w:val="005F10AC"/>
    <w:rsid w:val="005F356A"/>
    <w:rsid w:val="005F4E6E"/>
    <w:rsid w:val="005F4EC3"/>
    <w:rsid w:val="00602338"/>
    <w:rsid w:val="00607554"/>
    <w:rsid w:val="00611905"/>
    <w:rsid w:val="0061565E"/>
    <w:rsid w:val="006310B2"/>
    <w:rsid w:val="00641575"/>
    <w:rsid w:val="006418FF"/>
    <w:rsid w:val="00642076"/>
    <w:rsid w:val="00652FDA"/>
    <w:rsid w:val="0066280F"/>
    <w:rsid w:val="00671D70"/>
    <w:rsid w:val="00687AC4"/>
    <w:rsid w:val="0069418C"/>
    <w:rsid w:val="006A3EC5"/>
    <w:rsid w:val="006B7652"/>
    <w:rsid w:val="006E315A"/>
    <w:rsid w:val="00703C79"/>
    <w:rsid w:val="0070440A"/>
    <w:rsid w:val="00707056"/>
    <w:rsid w:val="0072354C"/>
    <w:rsid w:val="007242AC"/>
    <w:rsid w:val="007260F5"/>
    <w:rsid w:val="007317E0"/>
    <w:rsid w:val="007446ED"/>
    <w:rsid w:val="0075055F"/>
    <w:rsid w:val="00751B59"/>
    <w:rsid w:val="007579F1"/>
    <w:rsid w:val="00762A65"/>
    <w:rsid w:val="0076685A"/>
    <w:rsid w:val="00771724"/>
    <w:rsid w:val="007728C8"/>
    <w:rsid w:val="007B356D"/>
    <w:rsid w:val="007C2234"/>
    <w:rsid w:val="007C32C1"/>
    <w:rsid w:val="007E3EAD"/>
    <w:rsid w:val="007F01E5"/>
    <w:rsid w:val="0083200E"/>
    <w:rsid w:val="00835C70"/>
    <w:rsid w:val="00842227"/>
    <w:rsid w:val="008522BF"/>
    <w:rsid w:val="00856C5A"/>
    <w:rsid w:val="008600CF"/>
    <w:rsid w:val="00865EA7"/>
    <w:rsid w:val="00880EEC"/>
    <w:rsid w:val="00883F2C"/>
    <w:rsid w:val="00887AAA"/>
    <w:rsid w:val="00897D29"/>
    <w:rsid w:val="008A1442"/>
    <w:rsid w:val="008A1CB8"/>
    <w:rsid w:val="008B6F80"/>
    <w:rsid w:val="008B7941"/>
    <w:rsid w:val="008C1082"/>
    <w:rsid w:val="008D5DD3"/>
    <w:rsid w:val="008E0AE3"/>
    <w:rsid w:val="008E4C49"/>
    <w:rsid w:val="008E4F66"/>
    <w:rsid w:val="008E6B99"/>
    <w:rsid w:val="008F3481"/>
    <w:rsid w:val="008F5F3D"/>
    <w:rsid w:val="00915464"/>
    <w:rsid w:val="009236B2"/>
    <w:rsid w:val="00923846"/>
    <w:rsid w:val="00933DA1"/>
    <w:rsid w:val="009448E4"/>
    <w:rsid w:val="00952604"/>
    <w:rsid w:val="00960F3C"/>
    <w:rsid w:val="009841CD"/>
    <w:rsid w:val="0099140B"/>
    <w:rsid w:val="009B421E"/>
    <w:rsid w:val="009B4F65"/>
    <w:rsid w:val="009B6CAE"/>
    <w:rsid w:val="009C688F"/>
    <w:rsid w:val="009C7F71"/>
    <w:rsid w:val="009D3D76"/>
    <w:rsid w:val="009E319A"/>
    <w:rsid w:val="009E6164"/>
    <w:rsid w:val="00A02E9A"/>
    <w:rsid w:val="00A0417A"/>
    <w:rsid w:val="00A2039C"/>
    <w:rsid w:val="00A20DF8"/>
    <w:rsid w:val="00A33281"/>
    <w:rsid w:val="00A337F4"/>
    <w:rsid w:val="00A44356"/>
    <w:rsid w:val="00A607A1"/>
    <w:rsid w:val="00A70AE7"/>
    <w:rsid w:val="00A84CE4"/>
    <w:rsid w:val="00A86994"/>
    <w:rsid w:val="00A938D5"/>
    <w:rsid w:val="00AD0375"/>
    <w:rsid w:val="00AE0D5E"/>
    <w:rsid w:val="00AF0E9B"/>
    <w:rsid w:val="00B030C0"/>
    <w:rsid w:val="00B04480"/>
    <w:rsid w:val="00B16ED9"/>
    <w:rsid w:val="00B210FD"/>
    <w:rsid w:val="00B250A4"/>
    <w:rsid w:val="00B344D4"/>
    <w:rsid w:val="00B37A7C"/>
    <w:rsid w:val="00B46DD9"/>
    <w:rsid w:val="00B535C4"/>
    <w:rsid w:val="00B54392"/>
    <w:rsid w:val="00B564DC"/>
    <w:rsid w:val="00B90E2A"/>
    <w:rsid w:val="00BB7592"/>
    <w:rsid w:val="00BE023B"/>
    <w:rsid w:val="00BE153E"/>
    <w:rsid w:val="00BE3862"/>
    <w:rsid w:val="00BF4579"/>
    <w:rsid w:val="00C012CF"/>
    <w:rsid w:val="00C01843"/>
    <w:rsid w:val="00C062BD"/>
    <w:rsid w:val="00C26F6B"/>
    <w:rsid w:val="00C54E55"/>
    <w:rsid w:val="00C656F1"/>
    <w:rsid w:val="00C8229A"/>
    <w:rsid w:val="00C85692"/>
    <w:rsid w:val="00C90C41"/>
    <w:rsid w:val="00C94BBD"/>
    <w:rsid w:val="00C97C2B"/>
    <w:rsid w:val="00CA2ABA"/>
    <w:rsid w:val="00CA4A77"/>
    <w:rsid w:val="00CA7BC0"/>
    <w:rsid w:val="00CB2E19"/>
    <w:rsid w:val="00CC2385"/>
    <w:rsid w:val="00CC299B"/>
    <w:rsid w:val="00CC6F44"/>
    <w:rsid w:val="00CD3FF9"/>
    <w:rsid w:val="00D04F98"/>
    <w:rsid w:val="00D128A0"/>
    <w:rsid w:val="00D3200A"/>
    <w:rsid w:val="00D33013"/>
    <w:rsid w:val="00D34F62"/>
    <w:rsid w:val="00D37B33"/>
    <w:rsid w:val="00D41ACC"/>
    <w:rsid w:val="00D5761F"/>
    <w:rsid w:val="00D73068"/>
    <w:rsid w:val="00D83C86"/>
    <w:rsid w:val="00D8664F"/>
    <w:rsid w:val="00DA28CE"/>
    <w:rsid w:val="00DA2ABC"/>
    <w:rsid w:val="00DA35C4"/>
    <w:rsid w:val="00DB5E6A"/>
    <w:rsid w:val="00DE4068"/>
    <w:rsid w:val="00E04E19"/>
    <w:rsid w:val="00E14C21"/>
    <w:rsid w:val="00E14F2A"/>
    <w:rsid w:val="00E22F7C"/>
    <w:rsid w:val="00E32BAD"/>
    <w:rsid w:val="00E408E0"/>
    <w:rsid w:val="00E53E7E"/>
    <w:rsid w:val="00E66D76"/>
    <w:rsid w:val="00E71E10"/>
    <w:rsid w:val="00E771F9"/>
    <w:rsid w:val="00E9417D"/>
    <w:rsid w:val="00E97414"/>
    <w:rsid w:val="00EA35E7"/>
    <w:rsid w:val="00EC362E"/>
    <w:rsid w:val="00EE4CB4"/>
    <w:rsid w:val="00F04A29"/>
    <w:rsid w:val="00F129EB"/>
    <w:rsid w:val="00F12C12"/>
    <w:rsid w:val="00F17AE7"/>
    <w:rsid w:val="00F21242"/>
    <w:rsid w:val="00F25FED"/>
    <w:rsid w:val="00F2787D"/>
    <w:rsid w:val="00F33F38"/>
    <w:rsid w:val="00F36D51"/>
    <w:rsid w:val="00F41EE9"/>
    <w:rsid w:val="00F44DBF"/>
    <w:rsid w:val="00F63499"/>
    <w:rsid w:val="00F717C0"/>
    <w:rsid w:val="00F73B7F"/>
    <w:rsid w:val="00F8067F"/>
    <w:rsid w:val="00F82C10"/>
    <w:rsid w:val="00F837CA"/>
    <w:rsid w:val="00F85BF2"/>
    <w:rsid w:val="00F94970"/>
    <w:rsid w:val="00F9736D"/>
    <w:rsid w:val="00FA4B07"/>
    <w:rsid w:val="00FC5C14"/>
    <w:rsid w:val="00FD46C3"/>
    <w:rsid w:val="00FD4917"/>
    <w:rsid w:val="00FD5E5A"/>
    <w:rsid w:val="00FD6C75"/>
    <w:rsid w:val="00FE18A7"/>
    <w:rsid w:val="00FE6BDC"/>
    <w:rsid w:val="00FF0C5C"/>
    <w:rsid w:val="00FF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7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717C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hAnsi="Times New Roman"/>
      <w:b/>
      <w:bCs/>
      <w:sz w:val="34"/>
      <w:szCs w:val="3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7C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3"/>
    </w:pPr>
    <w:rPr>
      <w:rFonts w:ascii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717C0"/>
    <w:rPr>
      <w:rFonts w:ascii="Times New Roman" w:hAnsi="Times New Roman" w:cs="Times New Roman"/>
      <w:b/>
      <w:bCs/>
      <w:sz w:val="34"/>
      <w:szCs w:val="3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717C0"/>
    <w:rPr>
      <w:rFonts w:ascii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717C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17C0"/>
    <w:rPr>
      <w:rFonts w:ascii="Times New Roman" w:hAnsi="Times New Roman" w:cs="Times New Roman"/>
      <w:b/>
      <w:bCs/>
      <w:sz w:val="10"/>
      <w:szCs w:val="10"/>
    </w:rPr>
  </w:style>
  <w:style w:type="paragraph" w:customStyle="1" w:styleId="ConsPlusTitle">
    <w:name w:val="ConsPlusTitle"/>
    <w:uiPriority w:val="99"/>
    <w:rsid w:val="00F717C0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BlockQuotation">
    <w:name w:val="Block Quotation"/>
    <w:basedOn w:val="Normal"/>
    <w:uiPriority w:val="99"/>
    <w:rsid w:val="00F717C0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F717C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7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12C1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2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236B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2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236B2"/>
    <w:rPr>
      <w:rFonts w:cs="Times New Roman"/>
    </w:rPr>
  </w:style>
  <w:style w:type="paragraph" w:styleId="ListParagraph">
    <w:name w:val="List Paragraph"/>
    <w:basedOn w:val="Normal"/>
    <w:uiPriority w:val="99"/>
    <w:qFormat/>
    <w:rsid w:val="00D37B33"/>
    <w:pPr>
      <w:ind w:left="720"/>
      <w:contextualSpacing/>
    </w:pPr>
  </w:style>
  <w:style w:type="paragraph" w:styleId="NoSpacing">
    <w:name w:val="No Spacing"/>
    <w:uiPriority w:val="99"/>
    <w:qFormat/>
    <w:rsid w:val="00A337F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4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A51386E2615E95293C8BD76420536CD84CAC56EC26024D2EA05E428910CEA1D3885597BEDB3BDA149100957AA7455054019B3E5729S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475</Words>
  <Characters>2713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cp:lastPrinted>2019-10-22T06:58:00Z</cp:lastPrinted>
  <dcterms:created xsi:type="dcterms:W3CDTF">2020-10-12T06:53:00Z</dcterms:created>
  <dcterms:modified xsi:type="dcterms:W3CDTF">2020-10-12T06:53:00Z</dcterms:modified>
</cp:coreProperties>
</file>